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bCs/>
          <w:color w:val="4472C4" w:themeColor="accent5"/>
          <w:kern w:val="28"/>
          <w:sz w:val="52"/>
          <w:szCs w:val="36"/>
          <w:lang w:eastAsia="ja-JP"/>
          <w14:ligatures w14:val="standard"/>
          <w14:numForm w14:val="oldStyle"/>
        </w:rPr>
        <w:id w:val="-1296670098"/>
        <w:docPartObj>
          <w:docPartGallery w:val="Cover Pages"/>
          <w:docPartUnique/>
        </w:docPartObj>
      </w:sdtPr>
      <w:sdtEndPr/>
      <w:sdtContent>
        <w:p w:rsidR="00A740DC" w:rsidRPr="00E0510D" w:rsidRDefault="00BF34C1">
          <w:r w:rsidRPr="00E0510D">
            <w:rPr>
              <w:noProof/>
              <w:lang w:eastAsia="fr-BE"/>
            </w:rPr>
            <mc:AlternateContent>
              <mc:Choice Requires="wpg">
                <w:drawing>
                  <wp:anchor distT="0" distB="0" distL="114300" distR="114300" simplePos="0" relativeHeight="251655168" behindDoc="0" locked="0" layoutInCell="1" allowOverlap="1" wp14:anchorId="7F14C696" wp14:editId="5B137069">
                    <wp:simplePos x="0" y="0"/>
                    <wp:positionH relativeFrom="column">
                      <wp:align>center</wp:align>
                    </wp:positionH>
                    <wp:positionV relativeFrom="margin">
                      <wp:align>center</wp:align>
                    </wp:positionV>
                    <wp:extent cx="6537960" cy="9144000"/>
                    <wp:effectExtent l="0" t="0" r="0" b="0"/>
                    <wp:wrapNone/>
                    <wp:docPr id="3" name="Group 3"/>
                    <wp:cNvGraphicFramePr/>
                    <a:graphic xmlns:a="http://schemas.openxmlformats.org/drawingml/2006/main">
                      <a:graphicData uri="http://schemas.microsoft.com/office/word/2010/wordprocessingGroup">
                        <wpg:wgp>
                          <wpg:cNvGrpSpPr/>
                          <wpg:grpSpPr>
                            <a:xfrm>
                              <a:off x="0" y="0"/>
                              <a:ext cx="6537960" cy="9144000"/>
                              <a:chOff x="0" y="0"/>
                              <a:chExt cx="6537960" cy="9144000"/>
                            </a:xfrm>
                          </wpg:grpSpPr>
                          <wps:wsp>
                            <wps:cNvPr id="388" name="Rectangle 388"/>
                            <wps:cNvSpPr/>
                            <wps:spPr>
                              <a:xfrm>
                                <a:off x="0" y="0"/>
                                <a:ext cx="6537960" cy="9144000"/>
                              </a:xfrm>
                              <a:prstGeom prst="rect">
                                <a:avLst/>
                              </a:prstGeom>
                              <a:solidFill>
                                <a:schemeClr val="accent5"/>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 Box 1"/>
                            <wps:cNvSpPr txBox="1"/>
                            <wps:spPr>
                              <a:xfrm>
                                <a:off x="323850" y="4057650"/>
                                <a:ext cx="5912069"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40DC" w:rsidRDefault="0094013B">
                                  <w:pPr>
                                    <w:rPr>
                                      <w:rFonts w:asciiTheme="majorHAnsi" w:hAnsiTheme="majorHAnsi" w:cs="Segoe UI Light"/>
                                      <w:color w:val="FFFFFF" w:themeColor="background1"/>
                                      <w:sz w:val="96"/>
                                      <w:szCs w:val="96"/>
                                    </w:rPr>
                                  </w:pPr>
                                  <w:r>
                                    <w:rPr>
                                      <w:rFonts w:asciiTheme="majorHAnsi" w:hAnsiTheme="majorHAnsi" w:cs="Segoe UI Light"/>
                                      <w:color w:val="FFFFFF" w:themeColor="background1"/>
                                      <w:sz w:val="96"/>
                                      <w:szCs w:val="96"/>
                                    </w:rPr>
                                    <w:t>Claroline &amp; O365</w:t>
                                  </w:r>
                                  <w:r w:rsidR="00A96DA1">
                                    <w:rPr>
                                      <w:rFonts w:asciiTheme="majorHAnsi" w:hAnsiTheme="majorHAnsi" w:cs="Segoe UI Light"/>
                                      <w:color w:val="FFFFFF" w:themeColor="background1"/>
                                      <w:sz w:val="96"/>
                                      <w:szCs w:val="96"/>
                                    </w:rPr>
                                    <w:tab/>
                                  </w:r>
                                </w:p>
                                <w:p w:rsidR="00A740DC" w:rsidRDefault="00A740DC">
                                  <w:pPr>
                                    <w:rPr>
                                      <w:rFonts w:ascii="Segoe UI Light" w:hAnsi="Segoe UI Light" w:cs="Segoe UI Light"/>
                                      <w:color w:val="FFFFFF" w:themeColor="background1"/>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323850" y="4933950"/>
                                <a:ext cx="591185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40DC" w:rsidRPr="00522484" w:rsidRDefault="00224379">
                                  <w:pPr>
                                    <w:rPr>
                                      <w:rFonts w:asciiTheme="majorHAnsi" w:hAnsiTheme="majorHAnsi" w:cs="Segoe UI Light"/>
                                      <w:color w:val="FFFFFF" w:themeColor="background1"/>
                                      <w:sz w:val="52"/>
                                      <w:szCs w:val="48"/>
                                    </w:rPr>
                                  </w:pPr>
                                  <w:r>
                                    <w:rPr>
                                      <w:rFonts w:asciiTheme="majorHAnsi" w:hAnsiTheme="majorHAnsi" w:cs="Segoe UI Light"/>
                                      <w:color w:val="FFFFFF" w:themeColor="background1"/>
                                      <w:sz w:val="52"/>
                                      <w:szCs w:val="48"/>
                                    </w:rPr>
                                    <w:t>Documentation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110000</wp14:pctWidth>
                    </wp14:sizeRelH>
                    <wp14:sizeRelV relativeFrom="margin">
                      <wp14:pctHeight>110000</wp14:pctHeight>
                    </wp14:sizeRelV>
                  </wp:anchor>
                </w:drawing>
              </mc:Choice>
              <mc:Fallback>
                <w:pict>
                  <v:group w14:anchorId="7F14C696" id="Group 3" o:spid="_x0000_s1026" style="position:absolute;margin-left:0;margin-top:0;width:514.8pt;height:10in;z-index:251655168;mso-width-percent:1100;mso-height-percent:1100;mso-position-horizontal:center;mso-position-vertical:center;mso-position-vertical-relative:margin;mso-width-percent:1100;mso-height-percent:1100;mso-width-relative:margin;mso-height-relative:margin" coordsize="65379,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">
                    <v:rect id="Rectangle 388" o:spid="_x0000_s1027" style="position:absolute;width:65379;height:9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Y1gcEA&#10;AADcAAAADwAAAGRycy9kb3ducmV2LnhtbERPy4rCMBTdC/MP4Q6403QUpVajiOAoDCI+PuDaXNsw&#10;zU1pMrX+vVkMuDyc92LV2Uq01HjjWMHXMAFBnDttuFBwvWwHKQgfkDVWjknBkzyslh+9BWbaPfhE&#10;7TkUIoawz1BBGUKdSenzkiz6oauJI3d3jcUQYVNI3eAjhttKjpJkKi0ajg0l1rQpKf89/1kF+5tZ&#10;mx3Ovou2ds4fR7Pp5OegVP+zW89BBOrCW/zv3msF4zSujWfiE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WNYHBAAAA3AAAAA8AAAAAAAAAAAAAAAAAmAIAAGRycy9kb3du&#10;cmV2LnhtbFBLBQYAAAAABAAEAPUAAACGAwAAAAA=&#10;" fillcolor="#4472c4 [3208]" stroked="f" strokeweight="1pt"/>
                    <v:shapetype id="_x0000_t202" coordsize="21600,21600" o:spt="202" path="m,l,21600r21600,l21600,xe">
                      <v:stroke joinstyle="miter"/>
                      <v:path gradientshapeok="t" o:connecttype="rect"/>
                    </v:shapetype>
                    <v:shape id="Text Box 1" o:spid="_x0000_s1028" type="#_x0000_t202" style="position:absolute;left:3238;top:40576;width:59121;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rsidR="00A740DC" w:rsidRDefault="0094013B">
                            <w:pPr>
                              <w:rPr>
                                <w:rFonts w:asciiTheme="majorHAnsi" w:hAnsiTheme="majorHAnsi" w:cs="Segoe UI Light"/>
                                <w:color w:val="FFFFFF" w:themeColor="background1"/>
                                <w:sz w:val="96"/>
                                <w:szCs w:val="96"/>
                              </w:rPr>
                            </w:pPr>
                            <w:r>
                              <w:rPr>
                                <w:rFonts w:asciiTheme="majorHAnsi" w:hAnsiTheme="majorHAnsi" w:cs="Segoe UI Light"/>
                                <w:color w:val="FFFFFF" w:themeColor="background1"/>
                                <w:sz w:val="96"/>
                                <w:szCs w:val="96"/>
                              </w:rPr>
                              <w:t>Claroline &amp; O365</w:t>
                            </w:r>
                            <w:r w:rsidR="00A96DA1">
                              <w:rPr>
                                <w:rFonts w:asciiTheme="majorHAnsi" w:hAnsiTheme="majorHAnsi" w:cs="Segoe UI Light"/>
                                <w:color w:val="FFFFFF" w:themeColor="background1"/>
                                <w:sz w:val="96"/>
                                <w:szCs w:val="96"/>
                              </w:rPr>
                              <w:tab/>
                            </w:r>
                          </w:p>
                          <w:p w:rsidR="00A740DC" w:rsidRDefault="00A740DC">
                            <w:pPr>
                              <w:rPr>
                                <w:rFonts w:ascii="Segoe UI Light" w:hAnsi="Segoe UI Light" w:cs="Segoe UI Light"/>
                                <w:color w:val="FFFFFF" w:themeColor="background1"/>
                                <w:sz w:val="96"/>
                                <w:szCs w:val="96"/>
                              </w:rPr>
                            </w:pPr>
                          </w:p>
                        </w:txbxContent>
                      </v:textbox>
                    </v:shape>
                    <v:shape id="Text Box 2" o:spid="_x0000_s1029" type="#_x0000_t202" style="position:absolute;left:3238;top:49339;width:59119;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A740DC" w:rsidRPr="00522484" w:rsidRDefault="00224379">
                            <w:pPr>
                              <w:rPr>
                                <w:rFonts w:asciiTheme="majorHAnsi" w:hAnsiTheme="majorHAnsi" w:cs="Segoe UI Light"/>
                                <w:color w:val="FFFFFF" w:themeColor="background1"/>
                                <w:sz w:val="52"/>
                                <w:szCs w:val="48"/>
                              </w:rPr>
                            </w:pPr>
                            <w:r>
                              <w:rPr>
                                <w:rFonts w:asciiTheme="majorHAnsi" w:hAnsiTheme="majorHAnsi" w:cs="Segoe UI Light"/>
                                <w:color w:val="FFFFFF" w:themeColor="background1"/>
                                <w:sz w:val="52"/>
                                <w:szCs w:val="48"/>
                              </w:rPr>
                              <w:t>Documentation</w:t>
                            </w:r>
                          </w:p>
                        </w:txbxContent>
                      </v:textbox>
                    </v:shape>
                    <w10:wrap anchory="margin"/>
                  </v:group>
                </w:pict>
              </mc:Fallback>
            </mc:AlternateContent>
          </w:r>
        </w:p>
        <w:p w:rsidR="00A740DC" w:rsidRPr="00E0510D" w:rsidRDefault="00A740DC"/>
        <w:p w:rsidR="00A740DC" w:rsidRPr="00E0510D" w:rsidRDefault="00A740DC"/>
        <w:p w:rsidR="00A740DC" w:rsidRPr="00E0510D" w:rsidRDefault="00A740DC"/>
        <w:p w:rsidR="00C5660C" w:rsidRPr="00E0510D" w:rsidRDefault="00BF34C1" w:rsidP="001C1AFD">
          <w:pPr>
            <w:pStyle w:val="Heading1"/>
          </w:pPr>
          <w:r w:rsidRPr="00E0510D">
            <w:br w:type="page"/>
          </w:r>
        </w:p>
      </w:sdtContent>
    </w:sdt>
    <w:sdt>
      <w:sdtPr>
        <w:rPr>
          <w:rFonts w:asciiTheme="minorHAnsi" w:eastAsiaTheme="minorHAnsi" w:hAnsiTheme="minorHAnsi" w:cstheme="minorBidi"/>
          <w:color w:val="595959" w:themeColor="text1" w:themeTint="A6"/>
          <w:sz w:val="22"/>
          <w:szCs w:val="22"/>
          <w:lang w:val="fr-BE"/>
        </w:rPr>
        <w:id w:val="118343861"/>
        <w:docPartObj>
          <w:docPartGallery w:val="Table of Contents"/>
          <w:docPartUnique/>
        </w:docPartObj>
      </w:sdtPr>
      <w:sdtEndPr>
        <w:rPr>
          <w:b/>
          <w:bCs/>
        </w:rPr>
      </w:sdtEndPr>
      <w:sdtContent>
        <w:p w:rsidR="00330A4D" w:rsidRPr="00E0510D" w:rsidRDefault="00330A4D">
          <w:pPr>
            <w:pStyle w:val="TOCHeading"/>
            <w:rPr>
              <w:lang w:val="fr-BE"/>
            </w:rPr>
          </w:pPr>
          <w:r w:rsidRPr="00E0510D">
            <w:rPr>
              <w:lang w:val="fr-BE"/>
            </w:rPr>
            <w:t xml:space="preserve">Table </w:t>
          </w:r>
          <w:r w:rsidR="0029017F" w:rsidRPr="00E0510D">
            <w:rPr>
              <w:lang w:val="fr-BE"/>
            </w:rPr>
            <w:t>des matières</w:t>
          </w:r>
        </w:p>
        <w:p w:rsidR="00AD63C5" w:rsidRDefault="00330A4D">
          <w:pPr>
            <w:pStyle w:val="TOC1"/>
            <w:tabs>
              <w:tab w:val="right" w:leader="dot" w:pos="9350"/>
            </w:tabs>
            <w:rPr>
              <w:rFonts w:eastAsiaTheme="minorEastAsia"/>
              <w:noProof/>
              <w:color w:val="auto"/>
              <w:lang w:eastAsia="fr-BE"/>
            </w:rPr>
          </w:pPr>
          <w:r w:rsidRPr="00E0510D">
            <w:fldChar w:fldCharType="begin"/>
          </w:r>
          <w:r w:rsidRPr="00E0510D">
            <w:instrText xml:space="preserve"> TOC \o "1-3" \h \z \u </w:instrText>
          </w:r>
          <w:r w:rsidRPr="00E0510D">
            <w:fldChar w:fldCharType="separate"/>
          </w:r>
          <w:hyperlink w:anchor="_Toc414452575" w:history="1">
            <w:r w:rsidR="00AD63C5" w:rsidRPr="009545B3">
              <w:rPr>
                <w:rStyle w:val="Hyperlink"/>
                <w:noProof/>
              </w:rPr>
              <w:t>Introduction</w:t>
            </w:r>
            <w:r w:rsidR="00AD63C5">
              <w:rPr>
                <w:noProof/>
                <w:webHidden/>
              </w:rPr>
              <w:tab/>
            </w:r>
            <w:r w:rsidR="00AD63C5">
              <w:rPr>
                <w:noProof/>
                <w:webHidden/>
              </w:rPr>
              <w:fldChar w:fldCharType="begin"/>
            </w:r>
            <w:r w:rsidR="00AD63C5">
              <w:rPr>
                <w:noProof/>
                <w:webHidden/>
              </w:rPr>
              <w:instrText xml:space="preserve"> PAGEREF _Toc414452575 \h </w:instrText>
            </w:r>
            <w:r w:rsidR="00AD63C5">
              <w:rPr>
                <w:noProof/>
                <w:webHidden/>
              </w:rPr>
            </w:r>
            <w:r w:rsidR="00AD63C5">
              <w:rPr>
                <w:noProof/>
                <w:webHidden/>
              </w:rPr>
              <w:fldChar w:fldCharType="separate"/>
            </w:r>
            <w:r w:rsidR="00AD63C5">
              <w:rPr>
                <w:noProof/>
                <w:webHidden/>
              </w:rPr>
              <w:t>3</w:t>
            </w:r>
            <w:r w:rsidR="00AD63C5">
              <w:rPr>
                <w:noProof/>
                <w:webHidden/>
              </w:rPr>
              <w:fldChar w:fldCharType="end"/>
            </w:r>
          </w:hyperlink>
        </w:p>
        <w:p w:rsidR="00AD63C5" w:rsidRDefault="00F62165">
          <w:pPr>
            <w:pStyle w:val="TOC2"/>
            <w:tabs>
              <w:tab w:val="right" w:leader="dot" w:pos="9350"/>
            </w:tabs>
            <w:rPr>
              <w:rFonts w:eastAsiaTheme="minorEastAsia"/>
              <w:noProof/>
              <w:color w:val="auto"/>
              <w:lang w:eastAsia="fr-BE"/>
            </w:rPr>
          </w:pPr>
          <w:hyperlink w:anchor="_Toc414452576" w:history="1">
            <w:r w:rsidR="00AD63C5" w:rsidRPr="009545B3">
              <w:rPr>
                <w:rStyle w:val="Hyperlink"/>
                <w:noProof/>
              </w:rPr>
              <w:t>Principe</w:t>
            </w:r>
            <w:r w:rsidR="00AD63C5">
              <w:rPr>
                <w:noProof/>
                <w:webHidden/>
              </w:rPr>
              <w:tab/>
            </w:r>
            <w:r w:rsidR="00AD63C5">
              <w:rPr>
                <w:noProof/>
                <w:webHidden/>
              </w:rPr>
              <w:fldChar w:fldCharType="begin"/>
            </w:r>
            <w:r w:rsidR="00AD63C5">
              <w:rPr>
                <w:noProof/>
                <w:webHidden/>
              </w:rPr>
              <w:instrText xml:space="preserve"> PAGEREF _Toc414452576 \h </w:instrText>
            </w:r>
            <w:r w:rsidR="00AD63C5">
              <w:rPr>
                <w:noProof/>
                <w:webHidden/>
              </w:rPr>
            </w:r>
            <w:r w:rsidR="00AD63C5">
              <w:rPr>
                <w:noProof/>
                <w:webHidden/>
              </w:rPr>
              <w:fldChar w:fldCharType="separate"/>
            </w:r>
            <w:r w:rsidR="00AD63C5">
              <w:rPr>
                <w:noProof/>
                <w:webHidden/>
              </w:rPr>
              <w:t>3</w:t>
            </w:r>
            <w:r w:rsidR="00AD63C5">
              <w:rPr>
                <w:noProof/>
                <w:webHidden/>
              </w:rPr>
              <w:fldChar w:fldCharType="end"/>
            </w:r>
          </w:hyperlink>
        </w:p>
        <w:p w:rsidR="00AD63C5" w:rsidRDefault="00F62165">
          <w:pPr>
            <w:pStyle w:val="TOC1"/>
            <w:tabs>
              <w:tab w:val="right" w:leader="dot" w:pos="9350"/>
            </w:tabs>
            <w:rPr>
              <w:rFonts w:eastAsiaTheme="minorEastAsia"/>
              <w:noProof/>
              <w:color w:val="auto"/>
              <w:lang w:eastAsia="fr-BE"/>
            </w:rPr>
          </w:pPr>
          <w:hyperlink w:anchor="_Toc414452577" w:history="1">
            <w:r w:rsidR="00AD63C5" w:rsidRPr="009545B3">
              <w:rPr>
                <w:rStyle w:val="Hyperlink"/>
                <w:noProof/>
              </w:rPr>
              <w:t>Paramétrer Azure</w:t>
            </w:r>
            <w:r w:rsidR="00AD63C5">
              <w:rPr>
                <w:noProof/>
                <w:webHidden/>
              </w:rPr>
              <w:tab/>
            </w:r>
            <w:r w:rsidR="00AD63C5">
              <w:rPr>
                <w:noProof/>
                <w:webHidden/>
              </w:rPr>
              <w:fldChar w:fldCharType="begin"/>
            </w:r>
            <w:r w:rsidR="00AD63C5">
              <w:rPr>
                <w:noProof/>
                <w:webHidden/>
              </w:rPr>
              <w:instrText xml:space="preserve"> PAGEREF _Toc414452577 \h </w:instrText>
            </w:r>
            <w:r w:rsidR="00AD63C5">
              <w:rPr>
                <w:noProof/>
                <w:webHidden/>
              </w:rPr>
            </w:r>
            <w:r w:rsidR="00AD63C5">
              <w:rPr>
                <w:noProof/>
                <w:webHidden/>
              </w:rPr>
              <w:fldChar w:fldCharType="separate"/>
            </w:r>
            <w:r w:rsidR="00AD63C5">
              <w:rPr>
                <w:noProof/>
                <w:webHidden/>
              </w:rPr>
              <w:t>4</w:t>
            </w:r>
            <w:r w:rsidR="00AD63C5">
              <w:rPr>
                <w:noProof/>
                <w:webHidden/>
              </w:rPr>
              <w:fldChar w:fldCharType="end"/>
            </w:r>
          </w:hyperlink>
        </w:p>
        <w:p w:rsidR="00AD63C5" w:rsidRDefault="00F62165">
          <w:pPr>
            <w:pStyle w:val="TOC2"/>
            <w:tabs>
              <w:tab w:val="right" w:leader="dot" w:pos="9350"/>
            </w:tabs>
            <w:rPr>
              <w:rFonts w:eastAsiaTheme="minorEastAsia"/>
              <w:noProof/>
              <w:color w:val="auto"/>
              <w:lang w:eastAsia="fr-BE"/>
            </w:rPr>
          </w:pPr>
          <w:hyperlink w:anchor="_Toc414452578" w:history="1">
            <w:r w:rsidR="00AD63C5" w:rsidRPr="009545B3">
              <w:rPr>
                <w:rStyle w:val="Hyperlink"/>
                <w:noProof/>
              </w:rPr>
              <w:t>Se connecter</w:t>
            </w:r>
            <w:r w:rsidR="00AD63C5">
              <w:rPr>
                <w:noProof/>
                <w:webHidden/>
              </w:rPr>
              <w:tab/>
            </w:r>
            <w:r w:rsidR="00AD63C5">
              <w:rPr>
                <w:noProof/>
                <w:webHidden/>
              </w:rPr>
              <w:fldChar w:fldCharType="begin"/>
            </w:r>
            <w:r w:rsidR="00AD63C5">
              <w:rPr>
                <w:noProof/>
                <w:webHidden/>
              </w:rPr>
              <w:instrText xml:space="preserve"> PAGEREF _Toc414452578 \h </w:instrText>
            </w:r>
            <w:r w:rsidR="00AD63C5">
              <w:rPr>
                <w:noProof/>
                <w:webHidden/>
              </w:rPr>
            </w:r>
            <w:r w:rsidR="00AD63C5">
              <w:rPr>
                <w:noProof/>
                <w:webHidden/>
              </w:rPr>
              <w:fldChar w:fldCharType="separate"/>
            </w:r>
            <w:r w:rsidR="00AD63C5">
              <w:rPr>
                <w:noProof/>
                <w:webHidden/>
              </w:rPr>
              <w:t>4</w:t>
            </w:r>
            <w:r w:rsidR="00AD63C5">
              <w:rPr>
                <w:noProof/>
                <w:webHidden/>
              </w:rPr>
              <w:fldChar w:fldCharType="end"/>
            </w:r>
          </w:hyperlink>
        </w:p>
        <w:p w:rsidR="00AD63C5" w:rsidRDefault="00F62165">
          <w:pPr>
            <w:pStyle w:val="TOC2"/>
            <w:tabs>
              <w:tab w:val="right" w:leader="dot" w:pos="9350"/>
            </w:tabs>
            <w:rPr>
              <w:rFonts w:eastAsiaTheme="minorEastAsia"/>
              <w:noProof/>
              <w:color w:val="auto"/>
              <w:lang w:eastAsia="fr-BE"/>
            </w:rPr>
          </w:pPr>
          <w:hyperlink w:anchor="_Toc414452579" w:history="1">
            <w:r w:rsidR="00AD63C5" w:rsidRPr="009545B3">
              <w:rPr>
                <w:rStyle w:val="Hyperlink"/>
                <w:noProof/>
              </w:rPr>
              <w:t>Ajouter l’application</w:t>
            </w:r>
            <w:r w:rsidR="00AD63C5">
              <w:rPr>
                <w:noProof/>
                <w:webHidden/>
              </w:rPr>
              <w:tab/>
            </w:r>
            <w:r w:rsidR="00AD63C5">
              <w:rPr>
                <w:noProof/>
                <w:webHidden/>
              </w:rPr>
              <w:fldChar w:fldCharType="begin"/>
            </w:r>
            <w:r w:rsidR="00AD63C5">
              <w:rPr>
                <w:noProof/>
                <w:webHidden/>
              </w:rPr>
              <w:instrText xml:space="preserve"> PAGEREF _Toc414452579 \h </w:instrText>
            </w:r>
            <w:r w:rsidR="00AD63C5">
              <w:rPr>
                <w:noProof/>
                <w:webHidden/>
              </w:rPr>
            </w:r>
            <w:r w:rsidR="00AD63C5">
              <w:rPr>
                <w:noProof/>
                <w:webHidden/>
              </w:rPr>
              <w:fldChar w:fldCharType="separate"/>
            </w:r>
            <w:r w:rsidR="00AD63C5">
              <w:rPr>
                <w:noProof/>
                <w:webHidden/>
              </w:rPr>
              <w:t>4</w:t>
            </w:r>
            <w:r w:rsidR="00AD63C5">
              <w:rPr>
                <w:noProof/>
                <w:webHidden/>
              </w:rPr>
              <w:fldChar w:fldCharType="end"/>
            </w:r>
          </w:hyperlink>
        </w:p>
        <w:p w:rsidR="00AD63C5" w:rsidRDefault="00F62165">
          <w:pPr>
            <w:pStyle w:val="TOC3"/>
            <w:tabs>
              <w:tab w:val="right" w:leader="dot" w:pos="9350"/>
            </w:tabs>
            <w:rPr>
              <w:rFonts w:eastAsiaTheme="minorEastAsia"/>
              <w:noProof/>
              <w:color w:val="auto"/>
              <w:lang w:eastAsia="fr-BE"/>
            </w:rPr>
          </w:pPr>
          <w:hyperlink w:anchor="_Toc414452580" w:history="1">
            <w:r w:rsidR="00AD63C5" w:rsidRPr="009545B3">
              <w:rPr>
                <w:rStyle w:val="Hyperlink"/>
                <w:noProof/>
              </w:rPr>
              <w:t>Type d’application</w:t>
            </w:r>
            <w:r w:rsidR="00AD63C5">
              <w:rPr>
                <w:noProof/>
                <w:webHidden/>
              </w:rPr>
              <w:tab/>
            </w:r>
            <w:r w:rsidR="00AD63C5">
              <w:rPr>
                <w:noProof/>
                <w:webHidden/>
              </w:rPr>
              <w:fldChar w:fldCharType="begin"/>
            </w:r>
            <w:r w:rsidR="00AD63C5">
              <w:rPr>
                <w:noProof/>
                <w:webHidden/>
              </w:rPr>
              <w:instrText xml:space="preserve"> PAGEREF _Toc414452580 \h </w:instrText>
            </w:r>
            <w:r w:rsidR="00AD63C5">
              <w:rPr>
                <w:noProof/>
                <w:webHidden/>
              </w:rPr>
            </w:r>
            <w:r w:rsidR="00AD63C5">
              <w:rPr>
                <w:noProof/>
                <w:webHidden/>
              </w:rPr>
              <w:fldChar w:fldCharType="separate"/>
            </w:r>
            <w:r w:rsidR="00AD63C5">
              <w:rPr>
                <w:noProof/>
                <w:webHidden/>
              </w:rPr>
              <w:t>6</w:t>
            </w:r>
            <w:r w:rsidR="00AD63C5">
              <w:rPr>
                <w:noProof/>
                <w:webHidden/>
              </w:rPr>
              <w:fldChar w:fldCharType="end"/>
            </w:r>
          </w:hyperlink>
        </w:p>
        <w:p w:rsidR="00AD63C5" w:rsidRDefault="00F62165">
          <w:pPr>
            <w:pStyle w:val="TOC3"/>
            <w:tabs>
              <w:tab w:val="right" w:leader="dot" w:pos="9350"/>
            </w:tabs>
            <w:rPr>
              <w:rFonts w:eastAsiaTheme="minorEastAsia"/>
              <w:noProof/>
              <w:color w:val="auto"/>
              <w:lang w:eastAsia="fr-BE"/>
            </w:rPr>
          </w:pPr>
          <w:hyperlink w:anchor="_Toc414452581" w:history="1">
            <w:r w:rsidR="00AD63C5" w:rsidRPr="009545B3">
              <w:rPr>
                <w:rStyle w:val="Hyperlink"/>
                <w:noProof/>
              </w:rPr>
              <w:t>Nom de l’application</w:t>
            </w:r>
            <w:r w:rsidR="00AD63C5">
              <w:rPr>
                <w:noProof/>
                <w:webHidden/>
              </w:rPr>
              <w:tab/>
            </w:r>
            <w:r w:rsidR="00AD63C5">
              <w:rPr>
                <w:noProof/>
                <w:webHidden/>
              </w:rPr>
              <w:fldChar w:fldCharType="begin"/>
            </w:r>
            <w:r w:rsidR="00AD63C5">
              <w:rPr>
                <w:noProof/>
                <w:webHidden/>
              </w:rPr>
              <w:instrText xml:space="preserve"> PAGEREF _Toc414452581 \h </w:instrText>
            </w:r>
            <w:r w:rsidR="00AD63C5">
              <w:rPr>
                <w:noProof/>
                <w:webHidden/>
              </w:rPr>
            </w:r>
            <w:r w:rsidR="00AD63C5">
              <w:rPr>
                <w:noProof/>
                <w:webHidden/>
              </w:rPr>
              <w:fldChar w:fldCharType="separate"/>
            </w:r>
            <w:r w:rsidR="00AD63C5">
              <w:rPr>
                <w:noProof/>
                <w:webHidden/>
              </w:rPr>
              <w:t>6</w:t>
            </w:r>
            <w:r w:rsidR="00AD63C5">
              <w:rPr>
                <w:noProof/>
                <w:webHidden/>
              </w:rPr>
              <w:fldChar w:fldCharType="end"/>
            </w:r>
          </w:hyperlink>
        </w:p>
        <w:p w:rsidR="00AD63C5" w:rsidRDefault="00F62165">
          <w:pPr>
            <w:pStyle w:val="TOC3"/>
            <w:tabs>
              <w:tab w:val="right" w:leader="dot" w:pos="9350"/>
            </w:tabs>
            <w:rPr>
              <w:rFonts w:eastAsiaTheme="minorEastAsia"/>
              <w:noProof/>
              <w:color w:val="auto"/>
              <w:lang w:eastAsia="fr-BE"/>
            </w:rPr>
          </w:pPr>
          <w:hyperlink w:anchor="_Toc414452582" w:history="1">
            <w:r w:rsidR="00AD63C5" w:rsidRPr="009545B3">
              <w:rPr>
                <w:rStyle w:val="Hyperlink"/>
                <w:noProof/>
              </w:rPr>
              <w:t>Sign-on URL et Application ID URI</w:t>
            </w:r>
            <w:r w:rsidR="00AD63C5">
              <w:rPr>
                <w:noProof/>
                <w:webHidden/>
              </w:rPr>
              <w:tab/>
            </w:r>
            <w:r w:rsidR="00AD63C5">
              <w:rPr>
                <w:noProof/>
                <w:webHidden/>
              </w:rPr>
              <w:fldChar w:fldCharType="begin"/>
            </w:r>
            <w:r w:rsidR="00AD63C5">
              <w:rPr>
                <w:noProof/>
                <w:webHidden/>
              </w:rPr>
              <w:instrText xml:space="preserve"> PAGEREF _Toc414452582 \h </w:instrText>
            </w:r>
            <w:r w:rsidR="00AD63C5">
              <w:rPr>
                <w:noProof/>
                <w:webHidden/>
              </w:rPr>
            </w:r>
            <w:r w:rsidR="00AD63C5">
              <w:rPr>
                <w:noProof/>
                <w:webHidden/>
              </w:rPr>
              <w:fldChar w:fldCharType="separate"/>
            </w:r>
            <w:r w:rsidR="00AD63C5">
              <w:rPr>
                <w:noProof/>
                <w:webHidden/>
              </w:rPr>
              <w:t>7</w:t>
            </w:r>
            <w:r w:rsidR="00AD63C5">
              <w:rPr>
                <w:noProof/>
                <w:webHidden/>
              </w:rPr>
              <w:fldChar w:fldCharType="end"/>
            </w:r>
          </w:hyperlink>
        </w:p>
        <w:p w:rsidR="00AD63C5" w:rsidRDefault="00F62165">
          <w:pPr>
            <w:pStyle w:val="TOC3"/>
            <w:tabs>
              <w:tab w:val="right" w:leader="dot" w:pos="9350"/>
            </w:tabs>
            <w:rPr>
              <w:rFonts w:eastAsiaTheme="minorEastAsia"/>
              <w:noProof/>
              <w:color w:val="auto"/>
              <w:lang w:eastAsia="fr-BE"/>
            </w:rPr>
          </w:pPr>
          <w:hyperlink w:anchor="_Toc414452583" w:history="1">
            <w:r w:rsidR="00AD63C5" w:rsidRPr="009545B3">
              <w:rPr>
                <w:rStyle w:val="Hyperlink"/>
                <w:noProof/>
              </w:rPr>
              <w:t>Fin de l’ajout</w:t>
            </w:r>
            <w:r w:rsidR="00AD63C5">
              <w:rPr>
                <w:noProof/>
                <w:webHidden/>
              </w:rPr>
              <w:tab/>
            </w:r>
            <w:r w:rsidR="00AD63C5">
              <w:rPr>
                <w:noProof/>
                <w:webHidden/>
              </w:rPr>
              <w:fldChar w:fldCharType="begin"/>
            </w:r>
            <w:r w:rsidR="00AD63C5">
              <w:rPr>
                <w:noProof/>
                <w:webHidden/>
              </w:rPr>
              <w:instrText xml:space="preserve"> PAGEREF _Toc414452583 \h </w:instrText>
            </w:r>
            <w:r w:rsidR="00AD63C5">
              <w:rPr>
                <w:noProof/>
                <w:webHidden/>
              </w:rPr>
            </w:r>
            <w:r w:rsidR="00AD63C5">
              <w:rPr>
                <w:noProof/>
                <w:webHidden/>
              </w:rPr>
              <w:fldChar w:fldCharType="separate"/>
            </w:r>
            <w:r w:rsidR="00AD63C5">
              <w:rPr>
                <w:noProof/>
                <w:webHidden/>
              </w:rPr>
              <w:t>7</w:t>
            </w:r>
            <w:r w:rsidR="00AD63C5">
              <w:rPr>
                <w:noProof/>
                <w:webHidden/>
              </w:rPr>
              <w:fldChar w:fldCharType="end"/>
            </w:r>
          </w:hyperlink>
        </w:p>
        <w:p w:rsidR="00AD63C5" w:rsidRDefault="00F62165">
          <w:pPr>
            <w:pStyle w:val="TOC2"/>
            <w:tabs>
              <w:tab w:val="right" w:leader="dot" w:pos="9350"/>
            </w:tabs>
            <w:rPr>
              <w:rFonts w:eastAsiaTheme="minorEastAsia"/>
              <w:noProof/>
              <w:color w:val="auto"/>
              <w:lang w:eastAsia="fr-BE"/>
            </w:rPr>
          </w:pPr>
          <w:hyperlink w:anchor="_Toc414452584" w:history="1">
            <w:r w:rsidR="00AD63C5" w:rsidRPr="009545B3">
              <w:rPr>
                <w:rStyle w:val="Hyperlink"/>
                <w:noProof/>
              </w:rPr>
              <w:t>Client ID et Key</w:t>
            </w:r>
            <w:r w:rsidR="00AD63C5">
              <w:rPr>
                <w:noProof/>
                <w:webHidden/>
              </w:rPr>
              <w:tab/>
            </w:r>
            <w:r w:rsidR="00AD63C5">
              <w:rPr>
                <w:noProof/>
                <w:webHidden/>
              </w:rPr>
              <w:fldChar w:fldCharType="begin"/>
            </w:r>
            <w:r w:rsidR="00AD63C5">
              <w:rPr>
                <w:noProof/>
                <w:webHidden/>
              </w:rPr>
              <w:instrText xml:space="preserve"> PAGEREF _Toc414452584 \h </w:instrText>
            </w:r>
            <w:r w:rsidR="00AD63C5">
              <w:rPr>
                <w:noProof/>
                <w:webHidden/>
              </w:rPr>
            </w:r>
            <w:r w:rsidR="00AD63C5">
              <w:rPr>
                <w:noProof/>
                <w:webHidden/>
              </w:rPr>
              <w:fldChar w:fldCharType="separate"/>
            </w:r>
            <w:r w:rsidR="00AD63C5">
              <w:rPr>
                <w:noProof/>
                <w:webHidden/>
              </w:rPr>
              <w:t>8</w:t>
            </w:r>
            <w:r w:rsidR="00AD63C5">
              <w:rPr>
                <w:noProof/>
                <w:webHidden/>
              </w:rPr>
              <w:fldChar w:fldCharType="end"/>
            </w:r>
          </w:hyperlink>
        </w:p>
        <w:p w:rsidR="00AD63C5" w:rsidRDefault="00F62165">
          <w:pPr>
            <w:pStyle w:val="TOC1"/>
            <w:tabs>
              <w:tab w:val="right" w:leader="dot" w:pos="9350"/>
            </w:tabs>
            <w:rPr>
              <w:rFonts w:eastAsiaTheme="minorEastAsia"/>
              <w:noProof/>
              <w:color w:val="auto"/>
              <w:lang w:eastAsia="fr-BE"/>
            </w:rPr>
          </w:pPr>
          <w:hyperlink w:anchor="_Toc414452585" w:history="1">
            <w:r w:rsidR="00AD63C5" w:rsidRPr="009545B3">
              <w:rPr>
                <w:rStyle w:val="Hyperlink"/>
                <w:noProof/>
              </w:rPr>
              <w:t>Connexion</w:t>
            </w:r>
            <w:r w:rsidR="00AD63C5">
              <w:rPr>
                <w:noProof/>
                <w:webHidden/>
              </w:rPr>
              <w:tab/>
            </w:r>
            <w:r w:rsidR="00AD63C5">
              <w:rPr>
                <w:noProof/>
                <w:webHidden/>
              </w:rPr>
              <w:fldChar w:fldCharType="begin"/>
            </w:r>
            <w:r w:rsidR="00AD63C5">
              <w:rPr>
                <w:noProof/>
                <w:webHidden/>
              </w:rPr>
              <w:instrText xml:space="preserve"> PAGEREF _Toc414452585 \h </w:instrText>
            </w:r>
            <w:r w:rsidR="00AD63C5">
              <w:rPr>
                <w:noProof/>
                <w:webHidden/>
              </w:rPr>
            </w:r>
            <w:r w:rsidR="00AD63C5">
              <w:rPr>
                <w:noProof/>
                <w:webHidden/>
              </w:rPr>
              <w:fldChar w:fldCharType="separate"/>
            </w:r>
            <w:r w:rsidR="00AD63C5">
              <w:rPr>
                <w:noProof/>
                <w:webHidden/>
              </w:rPr>
              <w:t>10</w:t>
            </w:r>
            <w:r w:rsidR="00AD63C5">
              <w:rPr>
                <w:noProof/>
                <w:webHidden/>
              </w:rPr>
              <w:fldChar w:fldCharType="end"/>
            </w:r>
          </w:hyperlink>
        </w:p>
        <w:p w:rsidR="00AD63C5" w:rsidRDefault="00F62165">
          <w:pPr>
            <w:pStyle w:val="TOC2"/>
            <w:tabs>
              <w:tab w:val="right" w:leader="dot" w:pos="9350"/>
            </w:tabs>
            <w:rPr>
              <w:rFonts w:eastAsiaTheme="minorEastAsia"/>
              <w:noProof/>
              <w:color w:val="auto"/>
              <w:lang w:eastAsia="fr-BE"/>
            </w:rPr>
          </w:pPr>
          <w:hyperlink w:anchor="_Toc414452586" w:history="1">
            <w:r w:rsidR="00AD63C5" w:rsidRPr="009545B3">
              <w:rPr>
                <w:rStyle w:val="Hyperlink"/>
                <w:noProof/>
              </w:rPr>
              <w:t>Bouton de connexion</w:t>
            </w:r>
            <w:r w:rsidR="00AD63C5">
              <w:rPr>
                <w:noProof/>
                <w:webHidden/>
              </w:rPr>
              <w:tab/>
            </w:r>
            <w:r w:rsidR="00AD63C5">
              <w:rPr>
                <w:noProof/>
                <w:webHidden/>
              </w:rPr>
              <w:fldChar w:fldCharType="begin"/>
            </w:r>
            <w:r w:rsidR="00AD63C5">
              <w:rPr>
                <w:noProof/>
                <w:webHidden/>
              </w:rPr>
              <w:instrText xml:space="preserve"> PAGEREF _Toc414452586 \h </w:instrText>
            </w:r>
            <w:r w:rsidR="00AD63C5">
              <w:rPr>
                <w:noProof/>
                <w:webHidden/>
              </w:rPr>
            </w:r>
            <w:r w:rsidR="00AD63C5">
              <w:rPr>
                <w:noProof/>
                <w:webHidden/>
              </w:rPr>
              <w:fldChar w:fldCharType="separate"/>
            </w:r>
            <w:r w:rsidR="00AD63C5">
              <w:rPr>
                <w:noProof/>
                <w:webHidden/>
              </w:rPr>
              <w:t>10</w:t>
            </w:r>
            <w:r w:rsidR="00AD63C5">
              <w:rPr>
                <w:noProof/>
                <w:webHidden/>
              </w:rPr>
              <w:fldChar w:fldCharType="end"/>
            </w:r>
          </w:hyperlink>
        </w:p>
        <w:p w:rsidR="00AD63C5" w:rsidRDefault="00F62165">
          <w:pPr>
            <w:pStyle w:val="TOC2"/>
            <w:tabs>
              <w:tab w:val="right" w:leader="dot" w:pos="9350"/>
            </w:tabs>
            <w:rPr>
              <w:rFonts w:eastAsiaTheme="minorEastAsia"/>
              <w:noProof/>
              <w:color w:val="auto"/>
              <w:lang w:eastAsia="fr-BE"/>
            </w:rPr>
          </w:pPr>
          <w:hyperlink w:anchor="_Toc414452587" w:history="1">
            <w:r w:rsidR="00AD63C5" w:rsidRPr="009545B3">
              <w:rPr>
                <w:rStyle w:val="Hyperlink"/>
                <w:noProof/>
              </w:rPr>
              <w:t>Connexion Office 365</w:t>
            </w:r>
            <w:r w:rsidR="00AD63C5">
              <w:rPr>
                <w:noProof/>
                <w:webHidden/>
              </w:rPr>
              <w:tab/>
            </w:r>
            <w:r w:rsidR="00AD63C5">
              <w:rPr>
                <w:noProof/>
                <w:webHidden/>
              </w:rPr>
              <w:fldChar w:fldCharType="begin"/>
            </w:r>
            <w:r w:rsidR="00AD63C5">
              <w:rPr>
                <w:noProof/>
                <w:webHidden/>
              </w:rPr>
              <w:instrText xml:space="preserve"> PAGEREF _Toc414452587 \h </w:instrText>
            </w:r>
            <w:r w:rsidR="00AD63C5">
              <w:rPr>
                <w:noProof/>
                <w:webHidden/>
              </w:rPr>
            </w:r>
            <w:r w:rsidR="00AD63C5">
              <w:rPr>
                <w:noProof/>
                <w:webHidden/>
              </w:rPr>
              <w:fldChar w:fldCharType="separate"/>
            </w:r>
            <w:r w:rsidR="00AD63C5">
              <w:rPr>
                <w:noProof/>
                <w:webHidden/>
              </w:rPr>
              <w:t>11</w:t>
            </w:r>
            <w:r w:rsidR="00AD63C5">
              <w:rPr>
                <w:noProof/>
                <w:webHidden/>
              </w:rPr>
              <w:fldChar w:fldCharType="end"/>
            </w:r>
          </w:hyperlink>
        </w:p>
        <w:p w:rsidR="00AD63C5" w:rsidRDefault="00F62165">
          <w:pPr>
            <w:pStyle w:val="TOC2"/>
            <w:tabs>
              <w:tab w:val="right" w:leader="dot" w:pos="9350"/>
            </w:tabs>
            <w:rPr>
              <w:rFonts w:eastAsiaTheme="minorEastAsia"/>
              <w:noProof/>
              <w:color w:val="auto"/>
              <w:lang w:eastAsia="fr-BE"/>
            </w:rPr>
          </w:pPr>
          <w:hyperlink w:anchor="_Toc414452588" w:history="1">
            <w:r w:rsidR="00AD63C5" w:rsidRPr="009545B3">
              <w:rPr>
                <w:rStyle w:val="Hyperlink"/>
                <w:noProof/>
              </w:rPr>
              <w:t>Retour vers Claroline</w:t>
            </w:r>
            <w:r w:rsidR="00AD63C5">
              <w:rPr>
                <w:noProof/>
                <w:webHidden/>
              </w:rPr>
              <w:tab/>
            </w:r>
            <w:r w:rsidR="00AD63C5">
              <w:rPr>
                <w:noProof/>
                <w:webHidden/>
              </w:rPr>
              <w:fldChar w:fldCharType="begin"/>
            </w:r>
            <w:r w:rsidR="00AD63C5">
              <w:rPr>
                <w:noProof/>
                <w:webHidden/>
              </w:rPr>
              <w:instrText xml:space="preserve"> PAGEREF _Toc414452588 \h </w:instrText>
            </w:r>
            <w:r w:rsidR="00AD63C5">
              <w:rPr>
                <w:noProof/>
                <w:webHidden/>
              </w:rPr>
            </w:r>
            <w:r w:rsidR="00AD63C5">
              <w:rPr>
                <w:noProof/>
                <w:webHidden/>
              </w:rPr>
              <w:fldChar w:fldCharType="separate"/>
            </w:r>
            <w:r w:rsidR="00AD63C5">
              <w:rPr>
                <w:noProof/>
                <w:webHidden/>
              </w:rPr>
              <w:t>12</w:t>
            </w:r>
            <w:r w:rsidR="00AD63C5">
              <w:rPr>
                <w:noProof/>
                <w:webHidden/>
              </w:rPr>
              <w:fldChar w:fldCharType="end"/>
            </w:r>
          </w:hyperlink>
        </w:p>
        <w:p w:rsidR="00014AA9" w:rsidRPr="00970216" w:rsidRDefault="00330A4D">
          <w:r w:rsidRPr="00E0510D">
            <w:rPr>
              <w:b/>
              <w:bCs/>
            </w:rPr>
            <w:fldChar w:fldCharType="end"/>
          </w:r>
        </w:p>
      </w:sdtContent>
    </w:sdt>
    <w:p w:rsidR="00F6666D" w:rsidRDefault="00F6666D">
      <w:pPr>
        <w:rPr>
          <w:rFonts w:asciiTheme="majorHAnsi" w:eastAsiaTheme="majorEastAsia" w:hAnsiTheme="majorHAnsi" w:cstheme="majorBidi"/>
          <w:bCs/>
          <w:color w:val="4472C4" w:themeColor="accent5"/>
          <w:kern w:val="28"/>
          <w:sz w:val="52"/>
          <w:szCs w:val="36"/>
          <w:lang w:eastAsia="ja-JP"/>
          <w14:ligatures w14:val="standard"/>
          <w14:numForm w14:val="oldStyle"/>
        </w:rPr>
      </w:pPr>
      <w:r>
        <w:br w:type="page"/>
      </w:r>
    </w:p>
    <w:p w:rsidR="00CC33D2" w:rsidRPr="00E0510D" w:rsidRDefault="00CC33D2" w:rsidP="00CC33D2">
      <w:pPr>
        <w:pStyle w:val="Heading1"/>
      </w:pPr>
      <w:bookmarkStart w:id="0" w:name="_Toc414451377"/>
      <w:bookmarkStart w:id="1" w:name="_Toc414452575"/>
      <w:r w:rsidRPr="00E0510D">
        <w:lastRenderedPageBreak/>
        <w:t>Introduction</w:t>
      </w:r>
      <w:bookmarkEnd w:id="0"/>
      <w:bookmarkEnd w:id="1"/>
    </w:p>
    <w:p w:rsidR="00CC33D2" w:rsidRPr="00E0510D" w:rsidRDefault="00CC33D2" w:rsidP="00CC33D2">
      <w:pPr>
        <w:pStyle w:val="Heading2"/>
        <w:rPr>
          <w:bCs/>
          <w:sz w:val="52"/>
          <w:szCs w:val="36"/>
          <w14:numForm w14:val="oldStyle"/>
        </w:rPr>
      </w:pPr>
      <w:bookmarkStart w:id="2" w:name="_Toc414451378"/>
      <w:bookmarkStart w:id="3" w:name="_Toc414452576"/>
      <w:r w:rsidRPr="00E0510D">
        <w:t>Principe</w:t>
      </w:r>
      <w:bookmarkEnd w:id="2"/>
      <w:bookmarkEnd w:id="3"/>
    </w:p>
    <w:p w:rsidR="00CC33D2" w:rsidRPr="00E0510D" w:rsidRDefault="00CC33D2" w:rsidP="00CC33D2">
      <w:pPr>
        <w:rPr>
          <w:lang w:eastAsia="ja-JP"/>
        </w:rPr>
      </w:pPr>
      <w:r w:rsidRPr="00E0510D">
        <w:rPr>
          <w:lang w:eastAsia="ja-JP"/>
        </w:rPr>
        <w:t>La connexion entre Claroline et Office 365 se réalise en plusieurs étapes, décrites ci-dessous :</w:t>
      </w:r>
    </w:p>
    <w:p w:rsidR="00CC33D2" w:rsidRPr="00E0510D" w:rsidRDefault="00CC33D2" w:rsidP="00CC33D2">
      <w:pPr>
        <w:pStyle w:val="ListParagraph"/>
        <w:numPr>
          <w:ilvl w:val="0"/>
          <w:numId w:val="7"/>
        </w:numPr>
      </w:pPr>
      <w:r w:rsidRPr="00E0510D">
        <w:t>La plateforme Claroline effectue une première demande à Office 365 : l’authentification de l’utilisateur à O365 à l’aide d’une URL particulière ;</w:t>
      </w:r>
    </w:p>
    <w:p w:rsidR="00CC33D2" w:rsidRPr="00E0510D" w:rsidRDefault="00CC33D2" w:rsidP="00CC33D2">
      <w:pPr>
        <w:pStyle w:val="ListParagraph"/>
        <w:numPr>
          <w:ilvl w:val="0"/>
          <w:numId w:val="7"/>
        </w:numPr>
      </w:pPr>
      <w:r w:rsidRPr="00E0510D">
        <w:t xml:space="preserve">Si les </w:t>
      </w:r>
      <w:r>
        <w:t>données de connexion</w:t>
      </w:r>
      <w:r w:rsidRPr="00E0510D">
        <w:t xml:space="preserve"> sont correct</w:t>
      </w:r>
      <w:r>
        <w:t>e</w:t>
      </w:r>
      <w:r w:rsidRPr="00E0510D">
        <w:t>s (et donc si l’utilisateur est correctement authentifié), il est redirigé vers Claroline avec un token de validation dans la réponse ;</w:t>
      </w:r>
    </w:p>
    <w:p w:rsidR="00CC33D2" w:rsidRPr="00E0510D" w:rsidRDefault="00CC33D2" w:rsidP="00CC33D2">
      <w:pPr>
        <w:pStyle w:val="ListParagraph"/>
        <w:numPr>
          <w:ilvl w:val="0"/>
          <w:numId w:val="7"/>
        </w:numPr>
      </w:pPr>
      <w:r w:rsidRPr="00E0510D">
        <w:t>A l’aide de ce token, une seconde requête est effectuée vers O365 pour récupérer certaines informations concernant l’utilisateur en question ;</w:t>
      </w:r>
    </w:p>
    <w:p w:rsidR="00CC33D2" w:rsidRPr="00E0510D" w:rsidRDefault="00CC33D2" w:rsidP="00CC33D2">
      <w:pPr>
        <w:pStyle w:val="ListParagraph"/>
        <w:numPr>
          <w:ilvl w:val="0"/>
          <w:numId w:val="7"/>
        </w:numPr>
      </w:pPr>
      <w:r w:rsidRPr="00E0510D">
        <w:t xml:space="preserve">Ces informations sont renvoyées vers Claroline sous forme de JSON ; </w:t>
      </w:r>
    </w:p>
    <w:p w:rsidR="00CC33D2" w:rsidRPr="00E0510D" w:rsidRDefault="00CC33D2" w:rsidP="00CC33D2">
      <w:pPr>
        <w:rPr>
          <w:lang w:eastAsia="ja-JP"/>
        </w:rPr>
      </w:pPr>
      <w:r w:rsidRPr="00E0510D">
        <w:rPr>
          <w:noProof/>
          <w:lang w:eastAsia="fr-BE"/>
        </w:rPr>
        <mc:AlternateContent>
          <mc:Choice Requires="wpg">
            <w:drawing>
              <wp:anchor distT="0" distB="0" distL="114300" distR="114300" simplePos="0" relativeHeight="251659264" behindDoc="0" locked="0" layoutInCell="1" allowOverlap="1" wp14:anchorId="2DDFD774" wp14:editId="7F595780">
                <wp:simplePos x="0" y="0"/>
                <wp:positionH relativeFrom="column">
                  <wp:posOffset>103505</wp:posOffset>
                </wp:positionH>
                <wp:positionV relativeFrom="paragraph">
                  <wp:posOffset>346710</wp:posOffset>
                </wp:positionV>
                <wp:extent cx="5820410" cy="2349500"/>
                <wp:effectExtent l="0" t="0" r="27940" b="12700"/>
                <wp:wrapTopAndBottom/>
                <wp:docPr id="401" name="Group 401"/>
                <wp:cNvGraphicFramePr/>
                <a:graphic xmlns:a="http://schemas.openxmlformats.org/drawingml/2006/main">
                  <a:graphicData uri="http://schemas.microsoft.com/office/word/2010/wordprocessingGroup">
                    <wpg:wgp>
                      <wpg:cNvGrpSpPr/>
                      <wpg:grpSpPr>
                        <a:xfrm>
                          <a:off x="0" y="0"/>
                          <a:ext cx="5820410" cy="2349500"/>
                          <a:chOff x="0" y="0"/>
                          <a:chExt cx="6184490" cy="2727064"/>
                        </a:xfrm>
                      </wpg:grpSpPr>
                      <wpg:grpSp>
                        <wpg:cNvPr id="397" name="Group 397"/>
                        <wpg:cNvGrpSpPr/>
                        <wpg:grpSpPr>
                          <a:xfrm>
                            <a:off x="0" y="0"/>
                            <a:ext cx="6184490" cy="2727064"/>
                            <a:chOff x="0" y="0"/>
                            <a:chExt cx="6184490" cy="2727064"/>
                          </a:xfrm>
                        </wpg:grpSpPr>
                        <wpg:grpSp>
                          <wpg:cNvPr id="396" name="Group 396"/>
                          <wpg:cNvGrpSpPr/>
                          <wpg:grpSpPr>
                            <a:xfrm>
                              <a:off x="0" y="0"/>
                              <a:ext cx="6184490" cy="2727064"/>
                              <a:chOff x="0" y="0"/>
                              <a:chExt cx="6184490" cy="2727064"/>
                            </a:xfrm>
                          </wpg:grpSpPr>
                          <wps:wsp>
                            <wps:cNvPr id="390" name="Text Box 390"/>
                            <wps:cNvSpPr txBox="1"/>
                            <wps:spPr>
                              <a:xfrm>
                                <a:off x="1799303" y="206478"/>
                                <a:ext cx="208055" cy="2742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C33D2" w:rsidRPr="00492110" w:rsidRDefault="00CC33D2" w:rsidP="00CC33D2">
                                  <w:pPr>
                                    <w:spacing w:after="0" w:line="240" w:lineRule="auto"/>
                                  </w:pPr>
                                  <w:r w:rsidRPr="00492110">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95" name="Group 395"/>
                            <wpg:cNvGrpSpPr/>
                            <wpg:grpSpPr>
                              <a:xfrm>
                                <a:off x="0" y="0"/>
                                <a:ext cx="6184490" cy="2727064"/>
                                <a:chOff x="0" y="0"/>
                                <a:chExt cx="6184490" cy="2727064"/>
                              </a:xfrm>
                            </wpg:grpSpPr>
                            <wpg:grpSp>
                              <wpg:cNvPr id="389" name="Group 389"/>
                              <wpg:cNvGrpSpPr/>
                              <wpg:grpSpPr>
                                <a:xfrm>
                                  <a:off x="0" y="0"/>
                                  <a:ext cx="6184490" cy="2727064"/>
                                  <a:chOff x="0" y="0"/>
                                  <a:chExt cx="6184490" cy="2727064"/>
                                </a:xfrm>
                              </wpg:grpSpPr>
                              <wpg:grpSp>
                                <wpg:cNvPr id="386" name="Group 386"/>
                                <wpg:cNvGrpSpPr/>
                                <wpg:grpSpPr>
                                  <a:xfrm>
                                    <a:off x="1799303" y="0"/>
                                    <a:ext cx="4385187" cy="2727064"/>
                                    <a:chOff x="0" y="0"/>
                                    <a:chExt cx="4385187" cy="2727064"/>
                                  </a:xfrm>
                                </wpg:grpSpPr>
                                <wps:wsp>
                                  <wps:cNvPr id="28" name="Straight Arrow Connector 28"/>
                                  <wps:cNvCnPr/>
                                  <wps:spPr>
                                    <a:xfrm>
                                      <a:off x="29497" y="452284"/>
                                      <a:ext cx="270383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flipH="1" flipV="1">
                                      <a:off x="29497" y="835742"/>
                                      <a:ext cx="2703830" cy="5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385" name="Group 385"/>
                                  <wpg:cNvGrpSpPr/>
                                  <wpg:grpSpPr>
                                    <a:xfrm>
                                      <a:off x="0" y="0"/>
                                      <a:ext cx="4385187" cy="2727064"/>
                                      <a:chOff x="0" y="0"/>
                                      <a:chExt cx="4385187" cy="2727064"/>
                                    </a:xfrm>
                                  </wpg:grpSpPr>
                                  <wps:wsp>
                                    <wps:cNvPr id="17" name="Can 17"/>
                                    <wps:cNvSpPr/>
                                    <wps:spPr>
                                      <a:xfrm>
                                        <a:off x="2890684" y="0"/>
                                        <a:ext cx="1494503" cy="2727064"/>
                                      </a:xfrm>
                                      <a:prstGeom prst="can">
                                        <a:avLst/>
                                      </a:prstGeom>
                                    </wps:spPr>
                                    <wps:style>
                                      <a:lnRef idx="1">
                                        <a:schemeClr val="accent6"/>
                                      </a:lnRef>
                                      <a:fillRef idx="3">
                                        <a:schemeClr val="accent6"/>
                                      </a:fillRef>
                                      <a:effectRef idx="2">
                                        <a:schemeClr val="accent6"/>
                                      </a:effectRef>
                                      <a:fontRef idx="minor">
                                        <a:schemeClr val="lt1"/>
                                      </a:fontRef>
                                    </wps:style>
                                    <wps:txbx>
                                      <w:txbxContent>
                                        <w:p w:rsidR="00CC33D2" w:rsidRPr="003B3B3B" w:rsidRDefault="00CC33D2" w:rsidP="00CC33D2">
                                          <w:pPr>
                                            <w:jc w:val="center"/>
                                            <w:rPr>
                                              <w:color w:val="F2F2F2" w:themeColor="background1" w:themeShade="F2"/>
                                            </w:rPr>
                                          </w:pPr>
                                          <w:r w:rsidRPr="003B3B3B">
                                            <w:rPr>
                                              <w:color w:val="F2F2F2" w:themeColor="background1" w:themeShade="F2"/>
                                            </w:rPr>
                                            <w:t>O365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Arrow Connector 29"/>
                                    <wps:cNvCnPr/>
                                    <wps:spPr>
                                      <a:xfrm>
                                        <a:off x="29497" y="1907458"/>
                                        <a:ext cx="2703871" cy="98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flipH="1" flipV="1">
                                        <a:off x="0" y="2290916"/>
                                        <a:ext cx="2703830" cy="5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387" name="Can 387"/>
                                <wps:cNvSpPr/>
                                <wps:spPr>
                                  <a:xfrm>
                                    <a:off x="0" y="0"/>
                                    <a:ext cx="1494329" cy="2726690"/>
                                  </a:xfrm>
                                  <a:prstGeom prst="can">
                                    <a:avLst/>
                                  </a:prstGeom>
                                </wps:spPr>
                                <wps:style>
                                  <a:lnRef idx="1">
                                    <a:schemeClr val="accent5"/>
                                  </a:lnRef>
                                  <a:fillRef idx="3">
                                    <a:schemeClr val="accent5"/>
                                  </a:fillRef>
                                  <a:effectRef idx="2">
                                    <a:schemeClr val="accent5"/>
                                  </a:effectRef>
                                  <a:fontRef idx="minor">
                                    <a:schemeClr val="lt1"/>
                                  </a:fontRef>
                                </wps:style>
                                <wps:txbx>
                                  <w:txbxContent>
                                    <w:p w:rsidR="00CC33D2" w:rsidRPr="003B3B3B" w:rsidRDefault="00CC33D2" w:rsidP="00CC33D2">
                                      <w:pPr>
                                        <w:jc w:val="center"/>
                                        <w:rPr>
                                          <w:color w:val="F2F2F2" w:themeColor="background1" w:themeShade="F2"/>
                                        </w:rPr>
                                      </w:pPr>
                                      <w:r>
                                        <w:rPr>
                                          <w:color w:val="F2F2F2" w:themeColor="background1" w:themeShade="F2"/>
                                        </w:rPr>
                                        <w:t>Claroline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92" name="Text Box 392"/>
                              <wps:cNvSpPr txBox="1"/>
                              <wps:spPr>
                                <a:xfrm>
                                  <a:off x="4375138" y="904534"/>
                                  <a:ext cx="262866" cy="35706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C33D2" w:rsidRPr="00492110" w:rsidRDefault="00CC33D2" w:rsidP="00CC33D2">
                                    <w:pPr>
                                      <w:spacing w:after="0" w:line="240" w:lineRule="auto"/>
                                    </w:pP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94" name="Text Box 394"/>
                          <wps:cNvSpPr txBox="1"/>
                          <wps:spPr>
                            <a:xfrm>
                              <a:off x="4262199" y="2349910"/>
                              <a:ext cx="240566" cy="2742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C33D2" w:rsidRDefault="00CC33D2" w:rsidP="00CC33D2">
                                <w:pPr>
                                  <w:spacing w:after="0" w:line="240" w:lineRule="auto"/>
                                </w:pPr>
                                <w:r>
                                  <w:t>4</w:t>
                                </w:r>
                              </w:p>
                              <w:p w:rsidR="00CC33D2" w:rsidRPr="00492110" w:rsidRDefault="00CC33D2" w:rsidP="00CC33D2">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00" name="Text Box 400"/>
                        <wps:cNvSpPr txBox="1"/>
                        <wps:spPr>
                          <a:xfrm>
                            <a:off x="1730477" y="1582004"/>
                            <a:ext cx="276881" cy="3243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C33D2" w:rsidRDefault="00CC33D2" w:rsidP="00CC33D2">
                              <w:pPr>
                                <w:spacing w:after="0" w:line="240" w:lineRule="auto"/>
                              </w:pPr>
                              <w:r>
                                <w:t>3</w:t>
                              </w:r>
                            </w:p>
                            <w:p w:rsidR="00CC33D2" w:rsidRPr="00492110" w:rsidRDefault="00CC33D2" w:rsidP="00CC33D2">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DFD774" id="Group 401" o:spid="_x0000_s1030" style="position:absolute;margin-left:8.15pt;margin-top:27.3pt;width:458.3pt;height:185pt;z-index:251659264;mso-width-relative:margin;mso-height-relative:margin" coordsize="61844,27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">
                <v:group id="Group 397" o:spid="_x0000_s1031" style="position:absolute;width:61844;height:27270" coordsize="61844,27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group id="Group 396" o:spid="_x0000_s1032" style="position:absolute;width:61844;height:27270" coordsize="61844,27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Text Box 390" o:spid="_x0000_s1033" type="#_x0000_t202" style="position:absolute;left:17993;top:2064;width:2080;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7EmMQA&#10;AADcAAAADwAAAGRycy9kb3ducmV2LnhtbERPy2rCQBTdC/7DcIVuik5s6MPUUUpRK93VWMXdJXOb&#10;BDN3QmZM4t87i4LLw3nPl72pREuNKy0rmE4iEMSZ1SXnCvbpevwGwnlkjZVlUnAlB8vFcDDHRNuO&#10;f6jd+VyEEHYJKii8rxMpXVaQQTexNXHg/mxj0AfY5FI32IVwU8mnKHqRBksODQXW9FlQdt5djILT&#10;Y378dv3mt4uf43r11aavB50q9TDqP95BeOr9Xfzv3moF8SzMD2fC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xJjEAAAA3AAAAA8AAAAAAAAAAAAAAAAAmAIAAGRycy9k&#10;b3ducmV2LnhtbFBLBQYAAAAABAAEAPUAAACJAwAAAAA=&#10;" fillcolor="white [3201]" stroked="f" strokeweight=".5pt">
                      <v:textbox>
                        <w:txbxContent>
                          <w:p w:rsidR="00CC33D2" w:rsidRPr="00492110" w:rsidRDefault="00CC33D2" w:rsidP="00CC33D2">
                            <w:pPr>
                              <w:spacing w:after="0" w:line="240" w:lineRule="auto"/>
                            </w:pPr>
                            <w:r w:rsidRPr="00492110">
                              <w:t>1</w:t>
                            </w:r>
                          </w:p>
                        </w:txbxContent>
                      </v:textbox>
                    </v:shape>
                    <v:group id="Group 395" o:spid="_x0000_s1034" style="position:absolute;width:61844;height:27270" coordsize="61844,27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group id="Group 389" o:spid="_x0000_s1035" style="position:absolute;width:61844;height:27270" coordsize="61844,27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group id="Group 386" o:spid="_x0000_s1036" style="position:absolute;left:17993;width:43851;height:27270" coordsize="43851,27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type id="_x0000_t32" coordsize="21600,21600" o:spt="32" o:oned="t" path="m,l21600,21600e" filled="f">
                            <v:path arrowok="t" fillok="f" o:connecttype="none"/>
                            <o:lock v:ext="edit" shapetype="t"/>
                          </v:shapetype>
                          <v:shape id="Straight Arrow Connector 28" o:spid="_x0000_s1037" type="#_x0000_t32" style="position:absolute;left:294;top:4522;width:27039;height: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UakMAAAADbAAAADwAAAGRycy9kb3ducmV2LnhtbERPTUvDQBC9C/6HZQQvpd00VNHYbRFB&#10;9GpapcchO2ZDs7MhO7bpv3cOgsfH+15vp9ibE425S+xguSjAEDfJd9w62O9e5w9gsiB77BOTgwtl&#10;2G6ur9ZY+XTmDzrV0hoN4VyhgyAyVNbmJlDEvEgDsXLfaYwoCsfW+hHPGh57WxbFvY3YsTYEHOgl&#10;UHOsf6L20r6c1Xezx9XxDT8PX0Euq6U4d3szPT+BEZrkX/znfvcOSh2rX/QH2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QlGpDAAAAA2wAAAA8AAAAAAAAAAAAAAAAA&#10;oQIAAGRycy9kb3ducmV2LnhtbFBLBQYAAAAABAAEAPkAAACOAwAAAAA=&#10;" strokecolor="#5b9bd5 [3204]" strokeweight=".5pt">
                            <v:stroke endarrow="block" joinstyle="miter"/>
                          </v:shape>
                          <v:shape id="Straight Arrow Connector 30" o:spid="_x0000_s1038" type="#_x0000_t32" style="position:absolute;left:294;top:8357;width:27039;height:5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iISsEAAADbAAAADwAAAGRycy9kb3ducmV2LnhtbERP3WrCMBS+F/YO4Qx2Z1P3U6QaZRNG&#10;dyNu1Qc4NMem2JyUJNX69svFYJcf3/96O9leXMmHzrGCRZaDIG6c7rhVcDp+zpcgQkTW2DsmBXcK&#10;sN08zNZYanfjH7rWsRUphEOJCkyMQyllaAxZDJkbiBN3dt5iTNC3Unu8pXDby+c8L6TFjlODwYF2&#10;hppLPVoFY1Wcho83fzx8V6/7w77aLUd/V+rpcXpfgYg0xX/xn/tLK3hJ69OX9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IhKwQAAANsAAAAPAAAAAAAAAAAAAAAA&#10;AKECAABkcnMvZG93bnJldi54bWxQSwUGAAAAAAQABAD5AAAAjwMAAAAA&#10;" strokecolor="#5b9bd5 [3204]" strokeweight=".5pt">
                            <v:stroke endarrow="block" joinstyle="miter"/>
                          </v:shape>
                          <v:group id="Group 385" o:spid="_x0000_s1039" style="position:absolute;width:43851;height:27270" coordsize="43851,27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17" o:spid="_x0000_s1040" type="#_x0000_t22" style="position:absolute;left:28906;width:14945;height:27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Cxk8IA&#10;AADbAAAADwAAAGRycy9kb3ducmV2LnhtbERPTWvCQBC9F/wPywi9NRs9xJpmFREMhUJpo4cep9lp&#10;EszOht1tjP++WxC8zeN9TrGdTC9Gcr6zrGCRpCCIa6s7bhScjoenZxA+IGvsLZOCK3nYbmYPBeba&#10;XviTxio0Ioawz1FBG8KQS+nrlgz6xA7EkfuxzmCI0DVSO7zEcNPLZZpm0mDHsaHFgfYt1efq1yhw&#10;1frj+ubrYBv5nn19r8pxqkqlHufT7gVEoCncxTf3q47zV/D/Szx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gLGTwgAAANsAAAAPAAAAAAAAAAAAAAAAAJgCAABkcnMvZG93&#10;bnJldi54bWxQSwUGAAAAAAQABAD1AAAAhwMAAAAA&#10;" adj="2959" fillcolor="#77b64e [3033]" strokecolor="#70ad47 [3209]" strokeweight=".5pt">
                              <v:fill color2="#6eaa46 [3177]" rotate="t" colors="0 #81b861;.5 #6fb242;1 #61a235" focus="100%" type="gradient">
                                <o:fill v:ext="view" type="gradientUnscaled"/>
                              </v:fill>
                              <v:stroke joinstyle="miter"/>
                              <v:textbox>
                                <w:txbxContent>
                                  <w:p w:rsidR="00CC33D2" w:rsidRPr="003B3B3B" w:rsidRDefault="00CC33D2" w:rsidP="00CC33D2">
                                    <w:pPr>
                                      <w:jc w:val="center"/>
                                      <w:rPr>
                                        <w:color w:val="F2F2F2" w:themeColor="background1" w:themeShade="F2"/>
                                      </w:rPr>
                                    </w:pPr>
                                    <w:r w:rsidRPr="003B3B3B">
                                      <w:rPr>
                                        <w:color w:val="F2F2F2" w:themeColor="background1" w:themeShade="F2"/>
                                      </w:rPr>
                                      <w:t>O365</w:t>
                                    </w:r>
                                  </w:p>
                                </w:txbxContent>
                              </v:textbox>
                            </v:shape>
                            <v:shape id="Straight Arrow Connector 29" o:spid="_x0000_s1041" type="#_x0000_t32" style="position:absolute;left:294;top:19074;width:27039;height: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m/C8IAAADbAAAADwAAAGRycy9kb3ducmV2LnhtbESPT2vCQBDF70K/wzKFXkQ3Bi2aukop&#10;SHtttOJxyE6zwexsyI4av323UOjx8f78eOvt4Ft1pT42gQ3Mphko4irYhmsDh/1usgQVBdliG5gM&#10;3CnCdvMwWmNhw40/6VpKrdIIxwINOJGu0DpWjjzGaeiIk/cdeo+SZF9r2+MtjftW51n2rD02nAgO&#10;O3pzVJ3Li09cOuTjcjFezc/v+HU6OrnPZ2LM0+Pw+gJKaJD/8F/7wxrIV/D7Jf0Av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2m/C8IAAADbAAAADwAAAAAAAAAAAAAA&#10;AAChAgAAZHJzL2Rvd25yZXYueG1sUEsFBgAAAAAEAAQA+QAAAJADAAAAAA==&#10;" strokecolor="#5b9bd5 [3204]" strokeweight=".5pt">
                              <v:stroke endarrow="block" joinstyle="miter"/>
                            </v:shape>
                            <v:shape id="Straight Arrow Connector 31" o:spid="_x0000_s1042" type="#_x0000_t32" style="position:absolute;top:22909;width:27038;height:5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Qt0cMAAADbAAAADwAAAGRycy9kb3ducmV2LnhtbESP0YrCMBRE3wX/IVxh3zTVdUWqUVRY&#10;6ou4q37Apbm2xeamJKnWv98Iwj4OM3OGWa47U4s7OV9ZVjAeJSCIc6srLhRczt/DOQgfkDXWlknB&#10;kzysV/3eElNtH/xL91MoRISwT1FBGUKTSunzkgz6kW2Io3e1zmCI0hVSO3xEuKnlJElm0mDFcaHE&#10;hnYl5bdTaxS02ezSbL/c+fiTTQ/HQ7abt+6p1Meg2yxABOrCf/jd3msFn2N4fYk/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LdHDAAAA2wAAAA8AAAAAAAAAAAAA&#10;AAAAoQIAAGRycy9kb3ducmV2LnhtbFBLBQYAAAAABAAEAPkAAACRAwAAAAA=&#10;" strokecolor="#5b9bd5 [3204]" strokeweight=".5pt">
                              <v:stroke endarrow="block" joinstyle="miter"/>
                            </v:shape>
                          </v:group>
                        </v:group>
                        <v:shape id="Can 387" o:spid="_x0000_s1043" type="#_x0000_t22" style="position:absolute;width:14943;height:272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nSiMcA&#10;AADcAAAADwAAAGRycy9kb3ducmV2LnhtbESPT2vCQBTE7wW/w/KEXopu2lKV6CpVGqon8d/9mX0m&#10;0ezbkN0maT99tyD0OMzMb5jZojOlaKh2hWUFz8MIBHFqdcGZguMhGUxAOI+ssbRMCr7JwWLee5hh&#10;rG3LO2r2PhMBwi5GBbn3VSylS3My6Ia2Ig7exdYGfZB1JnWNbYCbUr5E0UgaLDgs5FjRKqf0tv8y&#10;CrY/WfvRVN3TZ3IdNcvN22l9PiVKPfa79ykIT53/D9/ba63gdTKGvzPh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4Z0ojHAAAA3AAAAA8AAAAAAAAAAAAAAAAAmAIAAGRy&#10;cy9kb3ducmV2LnhtbFBLBQYAAAAABAAEAPUAAACMAwAAAAA=&#10;" adj="2959" fillcolor="#4f7ac7 [3032]" strokecolor="#4472c4 [3208]" strokeweight=".5pt">
                          <v:fill color2="#416fc3 [3176]" rotate="t" colors="0 #6083cb;.5 #3e70ca;1 #2e61ba" focus="100%" type="gradient">
                            <o:fill v:ext="view" type="gradientUnscaled"/>
                          </v:fill>
                          <v:stroke joinstyle="miter"/>
                          <v:textbox>
                            <w:txbxContent>
                              <w:p w:rsidR="00CC33D2" w:rsidRPr="003B3B3B" w:rsidRDefault="00CC33D2" w:rsidP="00CC33D2">
                                <w:pPr>
                                  <w:jc w:val="center"/>
                                  <w:rPr>
                                    <w:color w:val="F2F2F2" w:themeColor="background1" w:themeShade="F2"/>
                                  </w:rPr>
                                </w:pPr>
                                <w:r>
                                  <w:rPr>
                                    <w:color w:val="F2F2F2" w:themeColor="background1" w:themeShade="F2"/>
                                  </w:rPr>
                                  <w:t>Claroline</w:t>
                                </w:r>
                              </w:p>
                            </w:txbxContent>
                          </v:textbox>
                        </v:shape>
                      </v:group>
                      <v:shape id="Text Box 392" o:spid="_x0000_s1044" type="#_x0000_t202" style="position:absolute;left:43751;top:9045;width:2629;height:3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D/dMcA&#10;AADcAAAADwAAAGRycy9kb3ducmV2LnhtbESPQUvDQBSE74L/YXlCL2I3NrTV2G0RqW3prYlaentk&#10;n0kw+zZk1yT9992C4HGYmW+YxWowteiodZVlBY/jCARxbnXFhYKP7P3hCYTzyBpry6TgTA5Wy9ub&#10;BSba9nygLvWFCBB2CSoovW8SKV1ekkE3tg1x8L5ta9AH2RZSt9gHuKnlJIpm0mDFYaHEht5Kyn/S&#10;X6PgdF8c927YfPbxNG7W2y6bf+lMqdHd8PoCwtPg/8N/7Z1WED9P4HomH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g/3THAAAA3AAAAA8AAAAAAAAAAAAAAAAAmAIAAGRy&#10;cy9kb3ducmV2LnhtbFBLBQYAAAAABAAEAPUAAACMAwAAAAA=&#10;" fillcolor="white [3201]" stroked="f" strokeweight=".5pt">
                        <v:textbox>
                          <w:txbxContent>
                            <w:p w:rsidR="00CC33D2" w:rsidRPr="00492110" w:rsidRDefault="00CC33D2" w:rsidP="00CC33D2">
                              <w:pPr>
                                <w:spacing w:after="0" w:line="240" w:lineRule="auto"/>
                              </w:pPr>
                              <w:r>
                                <w:t>2</w:t>
                              </w:r>
                            </w:p>
                          </w:txbxContent>
                        </v:textbox>
                      </v:shape>
                    </v:group>
                  </v:group>
                  <v:shape id="Text Box 394" o:spid="_x0000_s1045" type="#_x0000_t202" style="position:absolute;left:42621;top:23499;width:2406;height:2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XCm8gA&#10;AADcAAAADwAAAGRycy9kb3ducmV2LnhtbESPT0vDQBTE7wW/w/KEXordaKy1sdsixf6htzZV6e2R&#10;fSbB7NuQXZP47V2h0OMwM79h5sveVKKlxpWWFdyPIxDEmdUl5wpO6fruGYTzyBory6TglxwsFzeD&#10;OSbadnyg9uhzESDsElRQeF8nUrqsIINubGvi4H3ZxqAPssmlbrALcFPJhyh6kgZLDgsF1rQqKPs+&#10;/hgF51H+uXf95r2LJ3H9tm3T6YdOlRre9q8vIDz1/hq+tHdaQTx7hP8z4Qj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xcKbyAAAANwAAAAPAAAAAAAAAAAAAAAAAJgCAABk&#10;cnMvZG93bnJldi54bWxQSwUGAAAAAAQABAD1AAAAjQMAAAAA&#10;" fillcolor="white [3201]" stroked="f" strokeweight=".5pt">
                    <v:textbox>
                      <w:txbxContent>
                        <w:p w:rsidR="00CC33D2" w:rsidRDefault="00CC33D2" w:rsidP="00CC33D2">
                          <w:pPr>
                            <w:spacing w:after="0" w:line="240" w:lineRule="auto"/>
                          </w:pPr>
                          <w:r>
                            <w:t>4</w:t>
                          </w:r>
                        </w:p>
                        <w:p w:rsidR="00CC33D2" w:rsidRPr="00492110" w:rsidRDefault="00CC33D2" w:rsidP="00CC33D2">
                          <w:pPr>
                            <w:spacing w:after="0" w:line="240" w:lineRule="auto"/>
                          </w:pPr>
                        </w:p>
                      </w:txbxContent>
                    </v:textbox>
                  </v:shape>
                </v:group>
                <v:shape id="Text Box 400" o:spid="_x0000_s1046" type="#_x0000_t202" style="position:absolute;left:17304;top:15820;width:2769;height:3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esQA&#10;AADcAAAADwAAAGRycy9kb3ducmV2LnhtbERPy2rCQBTdF/yH4QrdlDqxPirRUUTaKu40reLukrkm&#10;wcydkJkm8e+dRaHLw3kvVp0pRUO1KywrGA4iEMSp1QVnCr6Tz9cZCOeRNZaWScGdHKyWvacFxtq2&#10;fKDm6DMRQtjFqCD3voqldGlOBt3AVsSBu9raoA+wzqSusQ3hppRvUTSVBgsODTlWtMkpvR1/jYLL&#10;S3beu+7rpx1NRtXHtkneTzpR6rnfrecgPHX+X/zn3mkF4yjMD2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enHrEAAAA3AAAAA8AAAAAAAAAAAAAAAAAmAIAAGRycy9k&#10;b3ducmV2LnhtbFBLBQYAAAAABAAEAPUAAACJAwAAAAA=&#10;" fillcolor="white [3201]" stroked="f" strokeweight=".5pt">
                  <v:textbox>
                    <w:txbxContent>
                      <w:p w:rsidR="00CC33D2" w:rsidRDefault="00CC33D2" w:rsidP="00CC33D2">
                        <w:pPr>
                          <w:spacing w:after="0" w:line="240" w:lineRule="auto"/>
                        </w:pPr>
                        <w:r>
                          <w:t>3</w:t>
                        </w:r>
                      </w:p>
                      <w:p w:rsidR="00CC33D2" w:rsidRPr="00492110" w:rsidRDefault="00CC33D2" w:rsidP="00CC33D2">
                        <w:pPr>
                          <w:spacing w:after="0" w:line="240" w:lineRule="auto"/>
                        </w:pPr>
                      </w:p>
                    </w:txbxContent>
                  </v:textbox>
                </v:shape>
                <w10:wrap type="topAndBottom"/>
              </v:group>
            </w:pict>
          </mc:Fallback>
        </mc:AlternateContent>
      </w:r>
    </w:p>
    <w:p w:rsidR="00CC33D2" w:rsidRPr="00E0510D" w:rsidRDefault="00CC33D2" w:rsidP="00CC33D2">
      <w:pPr>
        <w:rPr>
          <w:lang w:eastAsia="ja-JP"/>
        </w:rPr>
      </w:pPr>
    </w:p>
    <w:p w:rsidR="00CC33D2" w:rsidRPr="00E0510D" w:rsidRDefault="00CC33D2" w:rsidP="00CC33D2">
      <w:pPr>
        <w:rPr>
          <w:rFonts w:asciiTheme="majorHAnsi" w:eastAsiaTheme="majorEastAsia" w:hAnsiTheme="majorHAnsi" w:cstheme="majorBidi"/>
          <w:bCs/>
          <w:color w:val="4472C4" w:themeColor="accent5"/>
          <w:kern w:val="28"/>
          <w:sz w:val="52"/>
          <w:szCs w:val="36"/>
          <w:lang w:eastAsia="ja-JP"/>
          <w14:ligatures w14:val="standard"/>
          <w14:numForm w14:val="oldStyle"/>
        </w:rPr>
      </w:pPr>
      <w:r w:rsidRPr="00E0510D">
        <w:br w:type="page"/>
      </w:r>
    </w:p>
    <w:p w:rsidR="00CC33D2" w:rsidRPr="00E0510D" w:rsidRDefault="00CC33D2" w:rsidP="00CC33D2">
      <w:pPr>
        <w:pStyle w:val="Heading1"/>
      </w:pPr>
      <w:bookmarkStart w:id="4" w:name="_Toc414451379"/>
      <w:bookmarkStart w:id="5" w:name="_Toc414452577"/>
      <w:r w:rsidRPr="00E0510D">
        <w:lastRenderedPageBreak/>
        <w:t>Paramétrer Azure</w:t>
      </w:r>
      <w:bookmarkEnd w:id="4"/>
      <w:bookmarkEnd w:id="5"/>
    </w:p>
    <w:p w:rsidR="00CC33D2" w:rsidRPr="00E0510D" w:rsidRDefault="00CC33D2" w:rsidP="00CC33D2">
      <w:pPr>
        <w:pStyle w:val="Heading2"/>
      </w:pPr>
      <w:bookmarkStart w:id="6" w:name="_Toc414451380"/>
      <w:bookmarkStart w:id="7" w:name="_Toc414452578"/>
      <w:r w:rsidRPr="00E0510D">
        <w:t>Se connecter</w:t>
      </w:r>
      <w:bookmarkEnd w:id="6"/>
      <w:bookmarkEnd w:id="7"/>
    </w:p>
    <w:p w:rsidR="00CC33D2" w:rsidRPr="00E0510D" w:rsidRDefault="00CC33D2" w:rsidP="00CC33D2">
      <w:r w:rsidRPr="00E0510D">
        <w:t xml:space="preserve">Connectez-vous avec votre compte administrateur O365 (mydomain.onmicrosoft.com) sur </w:t>
      </w:r>
      <w:hyperlink r:id="rId9" w:history="1">
        <w:r w:rsidRPr="00E0510D">
          <w:rPr>
            <w:rStyle w:val="Hyperlink"/>
            <w:lang w:eastAsia="ja-JP"/>
          </w:rPr>
          <w:t>https://manage.windowsazure.com</w:t>
        </w:r>
      </w:hyperlink>
      <w:r w:rsidRPr="00E0510D">
        <w:t>.</w:t>
      </w:r>
    </w:p>
    <w:p w:rsidR="00CC33D2" w:rsidRPr="00E0510D" w:rsidRDefault="00CC33D2" w:rsidP="00CC33D2">
      <w:pPr>
        <w:pStyle w:val="Heading2"/>
      </w:pPr>
      <w:bookmarkStart w:id="8" w:name="_Ref411582772"/>
      <w:bookmarkStart w:id="9" w:name="_Toc414451381"/>
      <w:bookmarkStart w:id="10" w:name="_Toc414452579"/>
      <w:r w:rsidRPr="00E0510D">
        <w:t>Ajouter l’application</w:t>
      </w:r>
      <w:bookmarkEnd w:id="8"/>
      <w:bookmarkEnd w:id="9"/>
      <w:bookmarkEnd w:id="10"/>
    </w:p>
    <w:p w:rsidR="00CC33D2" w:rsidRPr="00E0510D" w:rsidRDefault="00CC33D2" w:rsidP="00CC33D2">
      <w:r w:rsidRPr="00E0510D">
        <w:t>Divers onglets se trouvent sur la gauche. Cliquez sur « Active Directory », tout en bas, et cliquez ensuite sur votre domaine.</w:t>
      </w:r>
    </w:p>
    <w:p w:rsidR="00CC33D2" w:rsidRPr="00E0510D" w:rsidRDefault="00CC33D2" w:rsidP="00CC33D2">
      <w:pPr>
        <w:keepNext/>
        <w:jc w:val="center"/>
      </w:pPr>
      <w:r w:rsidRPr="00E0510D">
        <w:rPr>
          <w:noProof/>
          <w:lang w:eastAsia="fr-BE"/>
        </w:rPr>
        <w:drawing>
          <wp:inline distT="0" distB="0" distL="0" distR="0" wp14:anchorId="217ECBF4" wp14:editId="18630C43">
            <wp:extent cx="4945626" cy="3218356"/>
            <wp:effectExtent l="190500" t="190500" r="198120" b="1917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1.PNG"/>
                    <pic:cNvPicPr/>
                  </pic:nvPicPr>
                  <pic:blipFill>
                    <a:blip r:embed="rId10">
                      <a:extLst>
                        <a:ext uri="{28A0092B-C50C-407E-A947-70E740481C1C}">
                          <a14:useLocalDpi xmlns:a14="http://schemas.microsoft.com/office/drawing/2010/main" val="0"/>
                        </a:ext>
                      </a:extLst>
                    </a:blip>
                    <a:stretch>
                      <a:fillRect/>
                    </a:stretch>
                  </pic:blipFill>
                  <pic:spPr>
                    <a:xfrm>
                      <a:off x="0" y="0"/>
                      <a:ext cx="4952830" cy="3223044"/>
                    </a:xfrm>
                    <a:prstGeom prst="rect">
                      <a:avLst/>
                    </a:prstGeom>
                    <a:ln>
                      <a:noFill/>
                    </a:ln>
                    <a:effectLst>
                      <a:outerShdw blurRad="190500" algn="tl" rotWithShape="0">
                        <a:srgbClr val="000000">
                          <a:alpha val="70000"/>
                        </a:srgbClr>
                      </a:outerShdw>
                    </a:effectLst>
                  </pic:spPr>
                </pic:pic>
              </a:graphicData>
            </a:graphic>
          </wp:inline>
        </w:drawing>
      </w:r>
    </w:p>
    <w:p w:rsidR="00CC33D2" w:rsidRPr="00E0510D" w:rsidRDefault="00CC33D2" w:rsidP="00CC33D2">
      <w:pPr>
        <w:pStyle w:val="Caption"/>
        <w:jc w:val="center"/>
      </w:pPr>
      <w:r w:rsidRPr="00E0510D">
        <w:t xml:space="preserve">Image </w:t>
      </w:r>
      <w:r w:rsidRPr="00E0510D">
        <w:fldChar w:fldCharType="begin"/>
      </w:r>
      <w:r w:rsidRPr="00E0510D">
        <w:instrText xml:space="preserve"> SEQ Image \* ARABIC </w:instrText>
      </w:r>
      <w:r w:rsidRPr="00E0510D">
        <w:fldChar w:fldCharType="separate"/>
      </w:r>
      <w:r w:rsidRPr="00E0510D">
        <w:t>1</w:t>
      </w:r>
      <w:r w:rsidRPr="00E0510D">
        <w:fldChar w:fldCharType="end"/>
      </w:r>
    </w:p>
    <w:p w:rsidR="00CC33D2" w:rsidRPr="00E0510D" w:rsidRDefault="00CC33D2" w:rsidP="00CC33D2">
      <w:pPr>
        <w:keepNext/>
      </w:pPr>
      <w:r w:rsidRPr="00E0510D">
        <w:lastRenderedPageBreak/>
        <w:t xml:space="preserve">Des onglets apparaîtront en haut de la page, cliquez sur « Applications ». </w:t>
      </w:r>
    </w:p>
    <w:p w:rsidR="00CC33D2" w:rsidRPr="00E0510D" w:rsidRDefault="00CC33D2" w:rsidP="00CC33D2">
      <w:pPr>
        <w:keepNext/>
        <w:jc w:val="center"/>
      </w:pPr>
      <w:r w:rsidRPr="00E0510D">
        <w:rPr>
          <w:noProof/>
          <w:lang w:eastAsia="fr-BE"/>
        </w:rPr>
        <w:drawing>
          <wp:inline distT="0" distB="0" distL="0" distR="0" wp14:anchorId="2ADA17CB" wp14:editId="0BCF9C18">
            <wp:extent cx="4286865" cy="2792416"/>
            <wp:effectExtent l="190500" t="190500" r="190500" b="1987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2.PNG"/>
                    <pic:cNvPicPr/>
                  </pic:nvPicPr>
                  <pic:blipFill>
                    <a:blip r:embed="rId11">
                      <a:extLst>
                        <a:ext uri="{28A0092B-C50C-407E-A947-70E740481C1C}">
                          <a14:useLocalDpi xmlns:a14="http://schemas.microsoft.com/office/drawing/2010/main" val="0"/>
                        </a:ext>
                      </a:extLst>
                    </a:blip>
                    <a:stretch>
                      <a:fillRect/>
                    </a:stretch>
                  </pic:blipFill>
                  <pic:spPr>
                    <a:xfrm>
                      <a:off x="0" y="0"/>
                      <a:ext cx="4294782" cy="2797573"/>
                    </a:xfrm>
                    <a:prstGeom prst="rect">
                      <a:avLst/>
                    </a:prstGeom>
                    <a:ln>
                      <a:noFill/>
                    </a:ln>
                    <a:effectLst>
                      <a:outerShdw blurRad="190500" algn="tl" rotWithShape="0">
                        <a:srgbClr val="000000">
                          <a:alpha val="70000"/>
                        </a:srgbClr>
                      </a:outerShdw>
                    </a:effectLst>
                  </pic:spPr>
                </pic:pic>
              </a:graphicData>
            </a:graphic>
          </wp:inline>
        </w:drawing>
      </w:r>
    </w:p>
    <w:p w:rsidR="00CC33D2" w:rsidRPr="00E0510D" w:rsidRDefault="00CC33D2" w:rsidP="00CC33D2">
      <w:pPr>
        <w:pStyle w:val="Caption"/>
        <w:jc w:val="center"/>
      </w:pPr>
      <w:r w:rsidRPr="00E0510D">
        <w:t xml:space="preserve">Image </w:t>
      </w:r>
      <w:r w:rsidRPr="00E0510D">
        <w:fldChar w:fldCharType="begin"/>
      </w:r>
      <w:r w:rsidRPr="00E0510D">
        <w:instrText xml:space="preserve"> SEQ Image \* ARABIC </w:instrText>
      </w:r>
      <w:r w:rsidRPr="00E0510D">
        <w:fldChar w:fldCharType="separate"/>
      </w:r>
      <w:r w:rsidRPr="00E0510D">
        <w:t>2</w:t>
      </w:r>
      <w:r w:rsidRPr="00E0510D">
        <w:fldChar w:fldCharType="end"/>
      </w:r>
    </w:p>
    <w:p w:rsidR="00CC33D2" w:rsidRPr="000149EC" w:rsidRDefault="00CC33D2" w:rsidP="00CC33D2">
      <w:pPr>
        <w:rPr>
          <w:i/>
        </w:rPr>
      </w:pPr>
      <w:r w:rsidRPr="00E0510D">
        <w:t xml:space="preserve">Une fois dans ce menu, vous apercevrez les applications déjà existantes, comme Exchange Online ou Sharepoint Online. </w:t>
      </w:r>
      <w:r>
        <w:t>A</w:t>
      </w:r>
      <w:r w:rsidRPr="00864E25">
        <w:t xml:space="preserve"> l’aide du bouton d’ajout situé au bas de la page</w:t>
      </w:r>
      <w:r>
        <w:t>, créons une nouvelle application.</w:t>
      </w:r>
    </w:p>
    <w:p w:rsidR="00CC33D2" w:rsidRPr="00E0510D" w:rsidRDefault="00CC33D2" w:rsidP="00CC33D2">
      <w:pPr>
        <w:keepNext/>
        <w:jc w:val="center"/>
      </w:pPr>
      <w:r w:rsidRPr="00E0510D">
        <w:rPr>
          <w:noProof/>
          <w:lang w:eastAsia="fr-BE"/>
        </w:rPr>
        <w:drawing>
          <wp:inline distT="0" distB="0" distL="0" distR="0" wp14:anchorId="36A3F3ED" wp14:editId="4AD18F35">
            <wp:extent cx="4945625" cy="2344945"/>
            <wp:effectExtent l="190500" t="190500" r="198120" b="18923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54046" cy="2348938"/>
                    </a:xfrm>
                    <a:prstGeom prst="rect">
                      <a:avLst/>
                    </a:prstGeom>
                    <a:ln>
                      <a:noFill/>
                    </a:ln>
                    <a:effectLst>
                      <a:outerShdw blurRad="190500" algn="tl" rotWithShape="0">
                        <a:srgbClr val="000000">
                          <a:alpha val="70000"/>
                        </a:srgbClr>
                      </a:outerShdw>
                    </a:effectLst>
                  </pic:spPr>
                </pic:pic>
              </a:graphicData>
            </a:graphic>
          </wp:inline>
        </w:drawing>
      </w:r>
    </w:p>
    <w:p w:rsidR="00CC33D2" w:rsidRPr="00E0510D" w:rsidRDefault="00CC33D2" w:rsidP="00CC33D2">
      <w:pPr>
        <w:pStyle w:val="Caption"/>
        <w:jc w:val="center"/>
      </w:pPr>
      <w:r w:rsidRPr="00E0510D">
        <w:t xml:space="preserve">Image </w:t>
      </w:r>
      <w:r w:rsidRPr="00E0510D">
        <w:fldChar w:fldCharType="begin"/>
      </w:r>
      <w:r w:rsidRPr="00E0510D">
        <w:instrText xml:space="preserve"> SEQ Image \* ARABIC </w:instrText>
      </w:r>
      <w:r w:rsidRPr="00E0510D">
        <w:fldChar w:fldCharType="separate"/>
      </w:r>
      <w:r w:rsidRPr="00E0510D">
        <w:t>3</w:t>
      </w:r>
      <w:r w:rsidRPr="00E0510D">
        <w:fldChar w:fldCharType="end"/>
      </w:r>
    </w:p>
    <w:p w:rsidR="00CC33D2" w:rsidRPr="00E0510D" w:rsidRDefault="00CC33D2" w:rsidP="00CC33D2">
      <w:pPr>
        <w:pStyle w:val="Heading3"/>
      </w:pPr>
      <w:bookmarkStart w:id="11" w:name="_Toc414451382"/>
      <w:bookmarkStart w:id="12" w:name="_Toc414452580"/>
      <w:r w:rsidRPr="00E0510D">
        <w:lastRenderedPageBreak/>
        <w:t>Type d’application</w:t>
      </w:r>
      <w:bookmarkEnd w:id="11"/>
      <w:bookmarkEnd w:id="12"/>
    </w:p>
    <w:p w:rsidR="00CC33D2" w:rsidRPr="00E0510D" w:rsidRDefault="00CC33D2" w:rsidP="00CC33D2">
      <w:pPr>
        <w:keepNext/>
      </w:pPr>
      <w:r w:rsidRPr="00E0510D">
        <w:t>Sélectionnons</w:t>
      </w:r>
      <w:r>
        <w:t xml:space="preserve"> l’option</w:t>
      </w:r>
      <w:r w:rsidRPr="00E0510D">
        <w:t xml:space="preserve"> « Add an application my organization is developing ».</w:t>
      </w:r>
    </w:p>
    <w:p w:rsidR="00CC33D2" w:rsidRPr="00E0510D" w:rsidRDefault="00CC33D2" w:rsidP="00CC33D2">
      <w:pPr>
        <w:keepNext/>
        <w:jc w:val="center"/>
      </w:pPr>
      <w:r w:rsidRPr="00E0510D">
        <w:rPr>
          <w:noProof/>
          <w:lang w:eastAsia="fr-BE"/>
        </w:rPr>
        <w:drawing>
          <wp:inline distT="0" distB="0" distL="0" distR="0" wp14:anchorId="646FC25D" wp14:editId="2E804905">
            <wp:extent cx="3883742" cy="1914739"/>
            <wp:effectExtent l="190500" t="190500" r="193040" b="2000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90692" cy="1918165"/>
                    </a:xfrm>
                    <a:prstGeom prst="rect">
                      <a:avLst/>
                    </a:prstGeom>
                    <a:ln>
                      <a:noFill/>
                    </a:ln>
                    <a:effectLst>
                      <a:outerShdw blurRad="190500" algn="tl" rotWithShape="0">
                        <a:srgbClr val="000000">
                          <a:alpha val="70000"/>
                        </a:srgbClr>
                      </a:outerShdw>
                    </a:effectLst>
                  </pic:spPr>
                </pic:pic>
              </a:graphicData>
            </a:graphic>
          </wp:inline>
        </w:drawing>
      </w:r>
    </w:p>
    <w:p w:rsidR="00CC33D2" w:rsidRPr="00E0510D" w:rsidRDefault="00CC33D2" w:rsidP="00CC33D2">
      <w:pPr>
        <w:pStyle w:val="Caption"/>
        <w:jc w:val="center"/>
      </w:pPr>
      <w:r w:rsidRPr="00E0510D">
        <w:t xml:space="preserve">Image </w:t>
      </w:r>
      <w:r w:rsidRPr="00E0510D">
        <w:fldChar w:fldCharType="begin"/>
      </w:r>
      <w:r w:rsidRPr="00E0510D">
        <w:instrText xml:space="preserve"> SEQ Image \* ARABIC </w:instrText>
      </w:r>
      <w:r w:rsidRPr="00E0510D">
        <w:fldChar w:fldCharType="separate"/>
      </w:r>
      <w:r w:rsidRPr="00E0510D">
        <w:t>4</w:t>
      </w:r>
      <w:r w:rsidRPr="00E0510D">
        <w:fldChar w:fldCharType="end"/>
      </w:r>
    </w:p>
    <w:p w:rsidR="00CC33D2" w:rsidRPr="00E0510D" w:rsidRDefault="00CC33D2" w:rsidP="00CC33D2">
      <w:pPr>
        <w:pStyle w:val="Heading3"/>
      </w:pPr>
      <w:bookmarkStart w:id="13" w:name="_Toc414451383"/>
      <w:bookmarkStart w:id="14" w:name="_Toc414452581"/>
      <w:r w:rsidRPr="00E0510D">
        <w:t>Nom de l’application</w:t>
      </w:r>
      <w:bookmarkEnd w:id="13"/>
      <w:bookmarkEnd w:id="14"/>
    </w:p>
    <w:p w:rsidR="00CC33D2" w:rsidRDefault="00CC33D2" w:rsidP="00CC33D2">
      <w:r w:rsidRPr="00E0510D">
        <w:t>Fournissons-lui un nom</w:t>
      </w:r>
      <w:r>
        <w:t>, tout simplement « </w:t>
      </w:r>
      <w:r w:rsidRPr="00E0510D">
        <w:t>Claroline</w:t>
      </w:r>
      <w:r>
        <w:t> ».</w:t>
      </w:r>
      <w:r w:rsidRPr="00314C71">
        <w:t xml:space="preserve"> </w:t>
      </w:r>
    </w:p>
    <w:p w:rsidR="00CC33D2" w:rsidRPr="00706A68" w:rsidRDefault="00CC33D2" w:rsidP="00CC33D2">
      <w:pPr>
        <w:ind w:left="720"/>
        <w:rPr>
          <w:i/>
        </w:rPr>
      </w:pPr>
      <w:r w:rsidRPr="000149EC">
        <w:rPr>
          <w:i/>
          <w:color w:val="2E74B5" w:themeColor="accent1" w:themeShade="BF"/>
        </w:rPr>
        <w:t>Rem</w:t>
      </w:r>
      <w:r>
        <w:rPr>
          <w:i/>
          <w:color w:val="2E74B5" w:themeColor="accent1" w:themeShade="BF"/>
        </w:rPr>
        <w:t>arque</w:t>
      </w:r>
      <w:r w:rsidRPr="000149EC">
        <w:rPr>
          <w:i/>
          <w:color w:val="2E74B5" w:themeColor="accent1" w:themeShade="BF"/>
        </w:rPr>
        <w:t> </w:t>
      </w:r>
      <w:r w:rsidRPr="00C36F6A">
        <w:rPr>
          <w:rStyle w:val="RemarqueChar"/>
        </w:rPr>
        <w:t>: afin de réaliser ce tutoriel, nous avons appelé cette nouvelle application  « Claroline-Demo », l’application</w:t>
      </w:r>
      <w:r>
        <w:rPr>
          <w:i/>
          <w:color w:val="2E74B5" w:themeColor="accent1" w:themeShade="BF"/>
        </w:rPr>
        <w:t xml:space="preserve"> « Claroline » était déjà créée</w:t>
      </w:r>
      <w:r w:rsidRPr="000149EC">
        <w:rPr>
          <w:i/>
          <w:color w:val="2E74B5" w:themeColor="accent1" w:themeShade="BF"/>
        </w:rPr>
        <w:t>.</w:t>
      </w:r>
    </w:p>
    <w:p w:rsidR="00CC33D2" w:rsidRPr="00E0510D" w:rsidRDefault="00CC33D2" w:rsidP="00CC33D2">
      <w:pPr>
        <w:keepNext/>
        <w:jc w:val="center"/>
      </w:pPr>
      <w:r w:rsidRPr="00E0510D">
        <w:rPr>
          <w:noProof/>
          <w:lang w:eastAsia="fr-BE"/>
        </w:rPr>
        <w:drawing>
          <wp:inline distT="0" distB="0" distL="0" distR="0" wp14:anchorId="0A7E197D" wp14:editId="22A48DA1">
            <wp:extent cx="3519948" cy="2474699"/>
            <wp:effectExtent l="190500" t="190500" r="194945" b="1924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29040" cy="2481091"/>
                    </a:xfrm>
                    <a:prstGeom prst="rect">
                      <a:avLst/>
                    </a:prstGeom>
                    <a:ln>
                      <a:noFill/>
                    </a:ln>
                    <a:effectLst>
                      <a:outerShdw blurRad="190500" algn="tl" rotWithShape="0">
                        <a:srgbClr val="000000">
                          <a:alpha val="70000"/>
                        </a:srgbClr>
                      </a:outerShdw>
                    </a:effectLst>
                  </pic:spPr>
                </pic:pic>
              </a:graphicData>
            </a:graphic>
          </wp:inline>
        </w:drawing>
      </w:r>
    </w:p>
    <w:p w:rsidR="00CC33D2" w:rsidRPr="00E0510D" w:rsidRDefault="00CC33D2" w:rsidP="00CC33D2">
      <w:pPr>
        <w:pStyle w:val="Caption"/>
        <w:jc w:val="center"/>
      </w:pPr>
      <w:r w:rsidRPr="00E0510D">
        <w:t xml:space="preserve">Image </w:t>
      </w:r>
      <w:r w:rsidRPr="00E0510D">
        <w:fldChar w:fldCharType="begin"/>
      </w:r>
      <w:r w:rsidRPr="00E0510D">
        <w:instrText xml:space="preserve"> SEQ Image \* ARABIC </w:instrText>
      </w:r>
      <w:r w:rsidRPr="00E0510D">
        <w:fldChar w:fldCharType="separate"/>
      </w:r>
      <w:r w:rsidRPr="00E0510D">
        <w:t>5</w:t>
      </w:r>
      <w:r w:rsidRPr="00E0510D">
        <w:fldChar w:fldCharType="end"/>
      </w:r>
    </w:p>
    <w:p w:rsidR="00CC33D2" w:rsidRPr="00E0510D" w:rsidRDefault="00CC33D2" w:rsidP="00CC33D2">
      <w:pPr>
        <w:pStyle w:val="Heading3"/>
      </w:pPr>
      <w:bookmarkStart w:id="15" w:name="_Ref411590291"/>
      <w:bookmarkStart w:id="16" w:name="_Toc414451384"/>
      <w:bookmarkStart w:id="17" w:name="_Toc414452582"/>
      <w:r w:rsidRPr="00E0510D">
        <w:lastRenderedPageBreak/>
        <w:t>Sign-on URL et Application ID URI</w:t>
      </w:r>
      <w:bookmarkEnd w:id="15"/>
      <w:bookmarkEnd w:id="16"/>
      <w:bookmarkEnd w:id="17"/>
    </w:p>
    <w:p w:rsidR="00CC33D2" w:rsidRDefault="00CC33D2" w:rsidP="00CC33D2">
      <w:r w:rsidRPr="00E0510D">
        <w:t>L’application ID URI n’est pas utilisée ici</w:t>
      </w:r>
      <w:r>
        <w:t xml:space="preserve">, vous pouvez tout de même la définir avec une adresse comme </w:t>
      </w:r>
      <w:hyperlink r:id="rId15" w:history="1">
        <w:r w:rsidRPr="002D4DA5">
          <w:rPr>
            <w:rStyle w:val="Hyperlink"/>
          </w:rPr>
          <w:t>http://monadresse.be/app.php</w:t>
        </w:r>
      </w:hyperlink>
      <w:r w:rsidRPr="00E0510D">
        <w:t>.</w:t>
      </w:r>
    </w:p>
    <w:p w:rsidR="00CC33D2" w:rsidRPr="00E0510D" w:rsidRDefault="00CC33D2" w:rsidP="00CC33D2">
      <w:pPr>
        <w:pStyle w:val="Remarque"/>
      </w:pPr>
      <w:r>
        <w:t>Remarque : cette adresse par défaut est l’adresse de la page web d’accueil de Claroline.</w:t>
      </w:r>
    </w:p>
    <w:p w:rsidR="00CC33D2" w:rsidRPr="00E0510D" w:rsidRDefault="00CC33D2" w:rsidP="00CC33D2">
      <w:r w:rsidRPr="00E0510D">
        <w:t>La sign-on URL, par contre, est la première « Reply UR</w:t>
      </w:r>
      <w:r>
        <w:t>L » définie dans l’application.</w:t>
      </w:r>
      <w:r>
        <w:br/>
      </w:r>
      <w:r w:rsidRPr="00E0510D">
        <w:t xml:space="preserve">Ces URL sont les adresses vers lesquelles la page de connexion O365 sera autorisée à se rediriger. </w:t>
      </w:r>
      <w:r>
        <w:br/>
      </w:r>
      <w:r w:rsidRPr="00E0510D">
        <w:t>Si l’adresse de redirection n’est pas enregistrée dans  O365, un message d’erreur sera affiché.</w:t>
      </w:r>
    </w:p>
    <w:p w:rsidR="00CC33D2" w:rsidRPr="00E0510D" w:rsidRDefault="00CC33D2" w:rsidP="00CC33D2">
      <w:r>
        <w:t>Définissons</w:t>
      </w:r>
      <w:r w:rsidRPr="00E0510D">
        <w:t xml:space="preserve"> à </w:t>
      </w:r>
      <w:hyperlink r:id="rId16" w:history="1">
        <w:r w:rsidR="00E165A2" w:rsidRPr="00674179">
          <w:rPr>
            <w:rStyle w:val="Hyperlink"/>
          </w:rPr>
          <w:t>http://monadresse.be/app.php/o365/login</w:t>
        </w:r>
      </w:hyperlink>
      <w:r w:rsidRPr="00E0510D">
        <w:rPr>
          <w:rStyle w:val="Hyperlink"/>
        </w:rPr>
        <w:t>.</w:t>
      </w:r>
    </w:p>
    <w:p w:rsidR="00CC33D2" w:rsidRPr="00E0510D" w:rsidRDefault="00CC33D2" w:rsidP="00CC33D2">
      <w:pPr>
        <w:pStyle w:val="Heading3"/>
      </w:pPr>
      <w:bookmarkStart w:id="18" w:name="_Toc414451385"/>
      <w:bookmarkStart w:id="19" w:name="_Toc414452583"/>
      <w:r w:rsidRPr="00E0510D">
        <w:t>Fin de l’ajout</w:t>
      </w:r>
      <w:bookmarkEnd w:id="18"/>
      <w:bookmarkEnd w:id="19"/>
    </w:p>
    <w:p w:rsidR="00CC33D2" w:rsidRPr="00E0510D" w:rsidRDefault="00CC33D2" w:rsidP="00CC33D2">
      <w:r w:rsidRPr="00E0510D">
        <w:t>Voilà, votre application a bien été ajoutée.</w:t>
      </w:r>
    </w:p>
    <w:p w:rsidR="00CC33D2" w:rsidRPr="00E0510D" w:rsidRDefault="00CC33D2" w:rsidP="00CC33D2">
      <w:pPr>
        <w:keepNext/>
        <w:jc w:val="center"/>
      </w:pPr>
      <w:r w:rsidRPr="00E0510D">
        <w:rPr>
          <w:noProof/>
          <w:lang w:eastAsia="fr-BE"/>
        </w:rPr>
        <w:drawing>
          <wp:inline distT="0" distB="0" distL="0" distR="0" wp14:anchorId="1DDA1C54" wp14:editId="537D76E4">
            <wp:extent cx="5517858" cy="1651819"/>
            <wp:effectExtent l="190500" t="190500" r="197485" b="1962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57898" cy="1663805"/>
                    </a:xfrm>
                    <a:prstGeom prst="rect">
                      <a:avLst/>
                    </a:prstGeom>
                    <a:ln>
                      <a:noFill/>
                    </a:ln>
                    <a:effectLst>
                      <a:outerShdw blurRad="190500" algn="tl" rotWithShape="0">
                        <a:srgbClr val="000000">
                          <a:alpha val="70000"/>
                        </a:srgbClr>
                      </a:outerShdw>
                    </a:effectLst>
                  </pic:spPr>
                </pic:pic>
              </a:graphicData>
            </a:graphic>
          </wp:inline>
        </w:drawing>
      </w:r>
    </w:p>
    <w:p w:rsidR="00CC33D2" w:rsidRPr="00E0510D" w:rsidRDefault="00CC33D2" w:rsidP="00CC33D2">
      <w:pPr>
        <w:pStyle w:val="Caption"/>
        <w:jc w:val="center"/>
      </w:pPr>
      <w:r w:rsidRPr="00E0510D">
        <w:t xml:space="preserve">Image </w:t>
      </w:r>
      <w:r w:rsidRPr="00E0510D">
        <w:fldChar w:fldCharType="begin"/>
      </w:r>
      <w:r w:rsidRPr="00E0510D">
        <w:instrText xml:space="preserve"> SEQ Image \* ARABIC </w:instrText>
      </w:r>
      <w:r w:rsidRPr="00E0510D">
        <w:fldChar w:fldCharType="separate"/>
      </w:r>
      <w:r w:rsidRPr="00E0510D">
        <w:t>6</w:t>
      </w:r>
      <w:r w:rsidRPr="00E0510D">
        <w:fldChar w:fldCharType="end"/>
      </w:r>
    </w:p>
    <w:p w:rsidR="00CC33D2" w:rsidRPr="00E0510D" w:rsidRDefault="00CC33D2" w:rsidP="00CC33D2">
      <w:pPr>
        <w:rPr>
          <w:rFonts w:asciiTheme="majorHAnsi" w:eastAsiaTheme="majorEastAsia" w:hAnsiTheme="majorHAnsi" w:cstheme="majorBidi"/>
          <w:color w:val="4472C4" w:themeColor="accent5"/>
          <w:kern w:val="28"/>
          <w:sz w:val="32"/>
          <w:szCs w:val="32"/>
          <w:lang w:eastAsia="ja-JP"/>
          <w14:ligatures w14:val="standard"/>
        </w:rPr>
      </w:pPr>
      <w:r w:rsidRPr="00E0510D">
        <w:br w:type="page"/>
      </w:r>
    </w:p>
    <w:p w:rsidR="00CC33D2" w:rsidRPr="00E0510D" w:rsidRDefault="00CC33D2" w:rsidP="00CC33D2">
      <w:pPr>
        <w:pStyle w:val="Heading2"/>
      </w:pPr>
      <w:bookmarkStart w:id="20" w:name="_Ref411590259"/>
      <w:bookmarkStart w:id="21" w:name="_Toc414451386"/>
      <w:bookmarkStart w:id="22" w:name="_Toc414452584"/>
      <w:r w:rsidRPr="00E0510D">
        <w:lastRenderedPageBreak/>
        <w:t>Client ID et Key</w:t>
      </w:r>
      <w:bookmarkEnd w:id="20"/>
      <w:bookmarkEnd w:id="21"/>
      <w:bookmarkEnd w:id="22"/>
    </w:p>
    <w:p w:rsidR="00CC33D2" w:rsidRPr="00E0510D" w:rsidRDefault="00CC33D2" w:rsidP="00CC33D2">
      <w:r w:rsidRPr="00E0510D">
        <w:t>En cliquant sur « Configure » sur le menu supérieur, vous accéderez aux paramètres de configuration de votre application.</w:t>
      </w:r>
    </w:p>
    <w:p w:rsidR="00CC33D2" w:rsidRPr="00E0510D" w:rsidRDefault="00CC33D2" w:rsidP="00CC33D2">
      <w:pPr>
        <w:keepNext/>
        <w:jc w:val="center"/>
      </w:pPr>
      <w:r w:rsidRPr="00E0510D">
        <w:rPr>
          <w:noProof/>
          <w:lang w:eastAsia="fr-BE"/>
        </w:rPr>
        <w:drawing>
          <wp:inline distT="0" distB="0" distL="0" distR="0" wp14:anchorId="0F46E166" wp14:editId="2D41ADFE">
            <wp:extent cx="4306529" cy="2688683"/>
            <wp:effectExtent l="190500" t="190500" r="189865" b="1879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e4.PNG"/>
                    <pic:cNvPicPr/>
                  </pic:nvPicPr>
                  <pic:blipFill>
                    <a:blip r:embed="rId18">
                      <a:extLst>
                        <a:ext uri="{28A0092B-C50C-407E-A947-70E740481C1C}">
                          <a14:useLocalDpi xmlns:a14="http://schemas.microsoft.com/office/drawing/2010/main" val="0"/>
                        </a:ext>
                      </a:extLst>
                    </a:blip>
                    <a:stretch>
                      <a:fillRect/>
                    </a:stretch>
                  </pic:blipFill>
                  <pic:spPr>
                    <a:xfrm>
                      <a:off x="0" y="0"/>
                      <a:ext cx="4326704" cy="2701279"/>
                    </a:xfrm>
                    <a:prstGeom prst="rect">
                      <a:avLst/>
                    </a:prstGeom>
                    <a:ln>
                      <a:noFill/>
                    </a:ln>
                    <a:effectLst>
                      <a:outerShdw blurRad="190500" algn="tl" rotWithShape="0">
                        <a:srgbClr val="000000">
                          <a:alpha val="70000"/>
                        </a:srgbClr>
                      </a:outerShdw>
                    </a:effectLst>
                  </pic:spPr>
                </pic:pic>
              </a:graphicData>
            </a:graphic>
          </wp:inline>
        </w:drawing>
      </w:r>
    </w:p>
    <w:p w:rsidR="00CC33D2" w:rsidRPr="00E0510D" w:rsidRDefault="00CC33D2" w:rsidP="00CC33D2">
      <w:pPr>
        <w:pStyle w:val="Caption"/>
        <w:jc w:val="center"/>
      </w:pPr>
      <w:r w:rsidRPr="00E0510D">
        <w:t xml:space="preserve">Image </w:t>
      </w:r>
      <w:r w:rsidRPr="00E0510D">
        <w:fldChar w:fldCharType="begin"/>
      </w:r>
      <w:r w:rsidRPr="00E0510D">
        <w:instrText xml:space="preserve"> SEQ Image \* ARABIC </w:instrText>
      </w:r>
      <w:r w:rsidRPr="00E0510D">
        <w:fldChar w:fldCharType="separate"/>
      </w:r>
      <w:r w:rsidRPr="00E0510D">
        <w:t>7</w:t>
      </w:r>
      <w:r w:rsidRPr="00E0510D">
        <w:fldChar w:fldCharType="end"/>
      </w:r>
    </w:p>
    <w:p w:rsidR="00CC33D2" w:rsidRPr="00E0510D" w:rsidRDefault="00CC33D2" w:rsidP="00CC33D2">
      <w:r w:rsidRPr="00E0510D">
        <w:t>Vous trouverez plus bas les deux dernières informations nécessaires, à savoir le Client ID et la clé permettant l’utilisation de votre l’application.</w:t>
      </w:r>
    </w:p>
    <w:p w:rsidR="00CC33D2" w:rsidRPr="00E0510D" w:rsidRDefault="00CC33D2" w:rsidP="00CC33D2">
      <w:pPr>
        <w:keepNext/>
        <w:jc w:val="center"/>
      </w:pPr>
      <w:r w:rsidRPr="00E0510D">
        <w:rPr>
          <w:noProof/>
          <w:lang w:eastAsia="fr-BE"/>
        </w:rPr>
        <w:drawing>
          <wp:inline distT="0" distB="0" distL="0" distR="0" wp14:anchorId="4BBCBBFE" wp14:editId="2284ED7F">
            <wp:extent cx="4798142" cy="2377541"/>
            <wp:effectExtent l="190500" t="190500" r="193040" b="1943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811254" cy="2384038"/>
                    </a:xfrm>
                    <a:prstGeom prst="rect">
                      <a:avLst/>
                    </a:prstGeom>
                    <a:ln>
                      <a:noFill/>
                    </a:ln>
                    <a:effectLst>
                      <a:outerShdw blurRad="190500" algn="tl" rotWithShape="0">
                        <a:srgbClr val="000000">
                          <a:alpha val="70000"/>
                        </a:srgbClr>
                      </a:outerShdw>
                    </a:effectLst>
                  </pic:spPr>
                </pic:pic>
              </a:graphicData>
            </a:graphic>
          </wp:inline>
        </w:drawing>
      </w:r>
    </w:p>
    <w:p w:rsidR="00CC33D2" w:rsidRPr="00E0510D" w:rsidRDefault="00CC33D2" w:rsidP="00CC33D2">
      <w:pPr>
        <w:pStyle w:val="Caption"/>
        <w:jc w:val="center"/>
      </w:pPr>
      <w:r w:rsidRPr="00E0510D">
        <w:t xml:space="preserve">Image </w:t>
      </w:r>
      <w:r w:rsidRPr="00E0510D">
        <w:fldChar w:fldCharType="begin"/>
      </w:r>
      <w:r w:rsidRPr="00E0510D">
        <w:instrText xml:space="preserve"> SEQ Image \* ARABIC </w:instrText>
      </w:r>
      <w:r w:rsidRPr="00E0510D">
        <w:fldChar w:fldCharType="separate"/>
      </w:r>
      <w:r w:rsidRPr="00E0510D">
        <w:t>8</w:t>
      </w:r>
      <w:r w:rsidRPr="00E0510D">
        <w:fldChar w:fldCharType="end"/>
      </w:r>
    </w:p>
    <w:p w:rsidR="00CC33D2" w:rsidRPr="00E0510D" w:rsidRDefault="00CC33D2" w:rsidP="00CC33D2">
      <w:r w:rsidRPr="00E0510D">
        <w:lastRenderedPageBreak/>
        <w:t xml:space="preserve">La clé a été générée à la création de l’application, et peut directement être copiée dans Claroline (cf. </w:t>
      </w:r>
      <w:r w:rsidRPr="00E0510D">
        <w:fldChar w:fldCharType="begin"/>
      </w:r>
      <w:r w:rsidRPr="00E0510D">
        <w:instrText xml:space="preserve"> REF _Ref411588328 \h </w:instrText>
      </w:r>
      <w:r w:rsidRPr="00E0510D">
        <w:fldChar w:fldCharType="separate"/>
      </w:r>
      <w:r w:rsidRPr="00E0510D">
        <w:t>Paramétrer Claroline</w:t>
      </w:r>
      <w:r w:rsidRPr="00E0510D">
        <w:fldChar w:fldCharType="end"/>
      </w:r>
      <w:r w:rsidRPr="00E0510D">
        <w:t>).</w:t>
      </w:r>
    </w:p>
    <w:p w:rsidR="00CC33D2" w:rsidRPr="00E0510D" w:rsidRDefault="00CC33D2" w:rsidP="00CC33D2">
      <w:r w:rsidRPr="00E0510D">
        <w:t xml:space="preserve">La clé doit être créée : définissez tout d’abord une durée de validation (une année, ou deux), et une fois la durée de vie de la clé sélectionnée, O365 génère une nouvelle clé une fois les modifications sauvegardées. </w:t>
      </w:r>
    </w:p>
    <w:p w:rsidR="00CC33D2" w:rsidRPr="00E0510D" w:rsidRDefault="00CC33D2" w:rsidP="00CC33D2">
      <w:pPr>
        <w:keepNext/>
        <w:jc w:val="center"/>
      </w:pPr>
      <w:r w:rsidRPr="00E0510D">
        <w:rPr>
          <w:noProof/>
          <w:lang w:eastAsia="fr-BE"/>
        </w:rPr>
        <w:drawing>
          <wp:inline distT="0" distB="0" distL="0" distR="0" wp14:anchorId="6097DC07" wp14:editId="3CE0EFE7">
            <wp:extent cx="5943600" cy="1776095"/>
            <wp:effectExtent l="190500" t="190500" r="190500" b="1860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776095"/>
                    </a:xfrm>
                    <a:prstGeom prst="rect">
                      <a:avLst/>
                    </a:prstGeom>
                    <a:ln>
                      <a:noFill/>
                    </a:ln>
                    <a:effectLst>
                      <a:outerShdw blurRad="190500" algn="tl" rotWithShape="0">
                        <a:srgbClr val="000000">
                          <a:alpha val="70000"/>
                        </a:srgbClr>
                      </a:outerShdw>
                    </a:effectLst>
                  </pic:spPr>
                </pic:pic>
              </a:graphicData>
            </a:graphic>
          </wp:inline>
        </w:drawing>
      </w:r>
    </w:p>
    <w:p w:rsidR="00CC33D2" w:rsidRPr="00E0510D" w:rsidRDefault="00CC33D2" w:rsidP="00CC33D2">
      <w:pPr>
        <w:pStyle w:val="Caption"/>
        <w:jc w:val="center"/>
      </w:pPr>
      <w:r w:rsidRPr="00E0510D">
        <w:t xml:space="preserve">Image </w:t>
      </w:r>
      <w:r w:rsidRPr="00E0510D">
        <w:fldChar w:fldCharType="begin"/>
      </w:r>
      <w:r w:rsidRPr="00E0510D">
        <w:instrText xml:space="preserve"> SEQ Image \* ARABIC </w:instrText>
      </w:r>
      <w:r w:rsidRPr="00E0510D">
        <w:fldChar w:fldCharType="separate"/>
      </w:r>
      <w:r w:rsidRPr="00E0510D">
        <w:t>9</w:t>
      </w:r>
      <w:r w:rsidRPr="00E0510D">
        <w:fldChar w:fldCharType="end"/>
      </w:r>
    </w:p>
    <w:p w:rsidR="00CC33D2" w:rsidRPr="00E0510D" w:rsidRDefault="00CC33D2" w:rsidP="00CC33D2">
      <w:r w:rsidRPr="00E0510D">
        <w:t>Attention, il faut copier la clé une fois celle-ci générée, au risque de ne plus pouvoir y accéder.</w:t>
      </w:r>
    </w:p>
    <w:p w:rsidR="00CC33D2" w:rsidRPr="00E0510D" w:rsidRDefault="00CC33D2" w:rsidP="00CC33D2">
      <w:pPr>
        <w:keepNext/>
        <w:jc w:val="center"/>
      </w:pPr>
      <w:r w:rsidRPr="00E0510D">
        <w:rPr>
          <w:noProof/>
          <w:lang w:eastAsia="fr-BE"/>
        </w:rPr>
        <w:drawing>
          <wp:inline distT="0" distB="0" distL="0" distR="0" wp14:anchorId="1C605852" wp14:editId="37290EBE">
            <wp:extent cx="5943600" cy="1990090"/>
            <wp:effectExtent l="190500" t="190500" r="190500" b="1816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1990090"/>
                    </a:xfrm>
                    <a:prstGeom prst="rect">
                      <a:avLst/>
                    </a:prstGeom>
                    <a:ln>
                      <a:noFill/>
                    </a:ln>
                    <a:effectLst>
                      <a:outerShdw blurRad="190500" algn="tl" rotWithShape="0">
                        <a:srgbClr val="000000">
                          <a:alpha val="70000"/>
                        </a:srgbClr>
                      </a:outerShdw>
                    </a:effectLst>
                  </pic:spPr>
                </pic:pic>
              </a:graphicData>
            </a:graphic>
          </wp:inline>
        </w:drawing>
      </w:r>
    </w:p>
    <w:p w:rsidR="00CC33D2" w:rsidRPr="00E0510D" w:rsidRDefault="00CC33D2" w:rsidP="00CC33D2">
      <w:pPr>
        <w:pStyle w:val="Caption"/>
        <w:jc w:val="center"/>
      </w:pPr>
      <w:r w:rsidRPr="00E0510D">
        <w:t xml:space="preserve">Image </w:t>
      </w:r>
      <w:r w:rsidRPr="00E0510D">
        <w:fldChar w:fldCharType="begin"/>
      </w:r>
      <w:r w:rsidRPr="00E0510D">
        <w:instrText xml:space="preserve"> SEQ Image \* ARABIC </w:instrText>
      </w:r>
      <w:r w:rsidRPr="00E0510D">
        <w:fldChar w:fldCharType="separate"/>
      </w:r>
      <w:r w:rsidRPr="00E0510D">
        <w:t>10</w:t>
      </w:r>
      <w:r w:rsidRPr="00E0510D">
        <w:fldChar w:fldCharType="end"/>
      </w:r>
    </w:p>
    <w:p w:rsidR="00CC33D2" w:rsidRPr="00E0510D" w:rsidRDefault="00CC33D2" w:rsidP="00CC33D2">
      <w:r w:rsidRPr="00E0510D">
        <w:br w:type="page"/>
      </w:r>
    </w:p>
    <w:p w:rsidR="00CC33D2" w:rsidRPr="00E0510D" w:rsidRDefault="00CC33D2" w:rsidP="00CC33D2">
      <w:pPr>
        <w:pStyle w:val="Heading1"/>
      </w:pPr>
      <w:bookmarkStart w:id="23" w:name="_Toc414451387"/>
      <w:bookmarkStart w:id="24" w:name="_Toc414452585"/>
      <w:r w:rsidRPr="00E0510D">
        <w:lastRenderedPageBreak/>
        <w:t>Connexion</w:t>
      </w:r>
      <w:bookmarkEnd w:id="23"/>
      <w:bookmarkEnd w:id="24"/>
    </w:p>
    <w:p w:rsidR="00CC33D2" w:rsidRPr="00E0510D" w:rsidRDefault="00CC33D2" w:rsidP="00CC33D2">
      <w:pPr>
        <w:rPr>
          <w:lang w:eastAsia="ja-JP"/>
        </w:rPr>
      </w:pPr>
      <w:r w:rsidRPr="00E0510D">
        <w:rPr>
          <w:lang w:eastAsia="ja-JP"/>
        </w:rPr>
        <w:t>Sur la page principale</w:t>
      </w:r>
      <w:r>
        <w:rPr>
          <w:lang w:eastAsia="ja-JP"/>
        </w:rPr>
        <w:t xml:space="preserve"> (correspondant à l’adresse </w:t>
      </w:r>
      <w:hyperlink r:id="rId22" w:history="1">
        <w:r w:rsidRPr="002D4DA5">
          <w:rPr>
            <w:rStyle w:val="Hyperlink"/>
          </w:rPr>
          <w:t>http://monadresse/app.php</w:t>
        </w:r>
      </w:hyperlink>
      <w:r>
        <w:t>)</w:t>
      </w:r>
      <w:r w:rsidRPr="00E0510D">
        <w:rPr>
          <w:lang w:eastAsia="ja-JP"/>
        </w:rPr>
        <w:t>, le menu de connexion permet d’accéder à la page d’authentification.</w:t>
      </w:r>
    </w:p>
    <w:p w:rsidR="00CC33D2" w:rsidRPr="00E0510D" w:rsidRDefault="00CC33D2" w:rsidP="00CC33D2">
      <w:pPr>
        <w:rPr>
          <w:lang w:eastAsia="ja-JP"/>
        </w:rPr>
      </w:pPr>
      <w:r w:rsidRPr="00E0510D">
        <w:rPr>
          <w:noProof/>
          <w:lang w:eastAsia="fr-BE"/>
        </w:rPr>
        <w:drawing>
          <wp:inline distT="0" distB="0" distL="0" distR="0" wp14:anchorId="3D275768" wp14:editId="2950F617">
            <wp:extent cx="5943600" cy="1471295"/>
            <wp:effectExtent l="190500" t="190500" r="190500" b="1860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1471295"/>
                    </a:xfrm>
                    <a:prstGeom prst="rect">
                      <a:avLst/>
                    </a:prstGeom>
                    <a:ln>
                      <a:noFill/>
                    </a:ln>
                    <a:effectLst>
                      <a:outerShdw blurRad="190500" algn="tl" rotWithShape="0">
                        <a:srgbClr val="000000">
                          <a:alpha val="70000"/>
                        </a:srgbClr>
                      </a:outerShdw>
                    </a:effectLst>
                  </pic:spPr>
                </pic:pic>
              </a:graphicData>
            </a:graphic>
          </wp:inline>
        </w:drawing>
      </w:r>
    </w:p>
    <w:p w:rsidR="00CC33D2" w:rsidRPr="00E0510D" w:rsidRDefault="00CC33D2" w:rsidP="00CC33D2">
      <w:pPr>
        <w:pStyle w:val="Heading2"/>
      </w:pPr>
      <w:bookmarkStart w:id="25" w:name="_Toc414451388"/>
      <w:bookmarkStart w:id="26" w:name="_Toc414452586"/>
      <w:r w:rsidRPr="00E0510D">
        <w:t>Bouton de connexion</w:t>
      </w:r>
      <w:bookmarkEnd w:id="25"/>
      <w:bookmarkEnd w:id="26"/>
    </w:p>
    <w:p w:rsidR="00CC33D2" w:rsidRPr="00E0510D" w:rsidRDefault="00CC33D2" w:rsidP="00CC33D2">
      <w:pPr>
        <w:rPr>
          <w:lang w:eastAsia="ja-JP"/>
        </w:rPr>
      </w:pPr>
      <w:r w:rsidRPr="00E0510D">
        <w:rPr>
          <w:noProof/>
          <w:lang w:eastAsia="fr-BE"/>
        </w:rPr>
        <w:drawing>
          <wp:inline distT="0" distB="0" distL="0" distR="0" wp14:anchorId="21FDAADF" wp14:editId="1B90F0AD">
            <wp:extent cx="5943600" cy="2503170"/>
            <wp:effectExtent l="190500" t="190500" r="190500" b="1828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2503170"/>
                    </a:xfrm>
                    <a:prstGeom prst="rect">
                      <a:avLst/>
                    </a:prstGeom>
                    <a:ln>
                      <a:noFill/>
                    </a:ln>
                    <a:effectLst>
                      <a:outerShdw blurRad="190500" algn="tl" rotWithShape="0">
                        <a:srgbClr val="000000">
                          <a:alpha val="70000"/>
                        </a:srgbClr>
                      </a:outerShdw>
                    </a:effectLst>
                  </pic:spPr>
                </pic:pic>
              </a:graphicData>
            </a:graphic>
          </wp:inline>
        </w:drawing>
      </w:r>
    </w:p>
    <w:p w:rsidR="00CC33D2" w:rsidRPr="00E0510D" w:rsidRDefault="00CC33D2" w:rsidP="00CC33D2">
      <w:r w:rsidRPr="00E0510D">
        <w:rPr>
          <w:lang w:eastAsia="ja-JP"/>
        </w:rPr>
        <w:t>Sur cette page, un bouton a été ajouté pour permettre la connexion avec Office 365. En cliquant sur ce bouton, vous êtes redirigé vers Azure Active Directory lié à votre Office 365.</w:t>
      </w:r>
      <w:r w:rsidRPr="00E0510D">
        <w:t xml:space="preserve"> </w:t>
      </w:r>
    </w:p>
    <w:p w:rsidR="00CC33D2" w:rsidRPr="00E0510D" w:rsidRDefault="00CC33D2" w:rsidP="00CC33D2">
      <w:pPr>
        <w:pStyle w:val="Heading2"/>
      </w:pPr>
      <w:bookmarkStart w:id="27" w:name="_Toc414451389"/>
      <w:bookmarkStart w:id="28" w:name="_Toc414452587"/>
      <w:r w:rsidRPr="00E0510D">
        <w:lastRenderedPageBreak/>
        <w:t>Connexion Office 365</w:t>
      </w:r>
      <w:bookmarkEnd w:id="27"/>
      <w:bookmarkEnd w:id="28"/>
    </w:p>
    <w:p w:rsidR="00CC33D2" w:rsidRPr="00E0510D" w:rsidRDefault="00CC33D2" w:rsidP="00CC33D2">
      <w:r w:rsidRPr="00E0510D">
        <w:rPr>
          <w:noProof/>
          <w:lang w:eastAsia="fr-BE"/>
        </w:rPr>
        <w:drawing>
          <wp:inline distT="0" distB="0" distL="0" distR="0" wp14:anchorId="226DD126" wp14:editId="69FD7066">
            <wp:extent cx="5943600" cy="4171950"/>
            <wp:effectExtent l="190500" t="190500" r="190500" b="1905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4171950"/>
                    </a:xfrm>
                    <a:prstGeom prst="rect">
                      <a:avLst/>
                    </a:prstGeom>
                    <a:ln>
                      <a:noFill/>
                    </a:ln>
                    <a:effectLst>
                      <a:outerShdw blurRad="190500" algn="tl" rotWithShape="0">
                        <a:srgbClr val="000000">
                          <a:alpha val="70000"/>
                        </a:srgbClr>
                      </a:outerShdw>
                    </a:effectLst>
                  </pic:spPr>
                </pic:pic>
              </a:graphicData>
            </a:graphic>
          </wp:inline>
        </w:drawing>
      </w:r>
    </w:p>
    <w:p w:rsidR="00CC33D2" w:rsidRDefault="00CC33D2" w:rsidP="00CC33D2"/>
    <w:p w:rsidR="00CC33D2" w:rsidRDefault="00CC33D2" w:rsidP="00CC33D2">
      <w:r>
        <w:t>Introduisez vos informations de connexion, et validez-les. Une fois celles-ci</w:t>
      </w:r>
      <w:r w:rsidRPr="00E0510D">
        <w:t>, vous êtes redirigé vers Claroline.</w:t>
      </w:r>
    </w:p>
    <w:p w:rsidR="00CC33D2" w:rsidRDefault="00CC33D2" w:rsidP="00CC33D2">
      <w:pPr>
        <w:pStyle w:val="Remarque"/>
      </w:pPr>
      <w:r>
        <w:t xml:space="preserve">Remarque : votre adresse peut être une adresse de n’importe quel domaine de votre forêt Office 365. Par exemple, </w:t>
      </w:r>
      <w:bookmarkStart w:id="29" w:name="_GoBack"/>
      <w:bookmarkEnd w:id="29"/>
      <w:r w:rsidR="00B91333">
        <w:fldChar w:fldCharType="begin"/>
      </w:r>
      <w:r w:rsidR="00B91333">
        <w:instrText xml:space="preserve"> HYPERLINK "mailto:</w:instrText>
      </w:r>
      <w:r w:rsidR="00B91333" w:rsidRPr="00B91333">
        <w:instrText>claroline@mondomaine0365.be</w:instrText>
      </w:r>
      <w:r w:rsidR="00B91333">
        <w:instrText xml:space="preserve">" </w:instrText>
      </w:r>
      <w:r w:rsidR="00B91333">
        <w:fldChar w:fldCharType="separate"/>
      </w:r>
      <w:r w:rsidR="00B91333" w:rsidRPr="00711D22">
        <w:rPr>
          <w:rStyle w:val="Hyperlink"/>
        </w:rPr>
        <w:t>claroline@mondomaine0365.be</w:t>
      </w:r>
      <w:r w:rsidR="00B91333">
        <w:fldChar w:fldCharType="end"/>
      </w:r>
      <w:r>
        <w:t>.</w:t>
      </w:r>
    </w:p>
    <w:p w:rsidR="00CC33D2" w:rsidRPr="00E0510D" w:rsidRDefault="00CC33D2" w:rsidP="00CC33D2">
      <w:r>
        <w:t>Si vous étiez déjà connecté sur Office 365, cette connexion sera utilisée et vous serez automatiquement redirigé vers Claroline.</w:t>
      </w:r>
    </w:p>
    <w:p w:rsidR="00CC33D2" w:rsidRPr="00E0510D" w:rsidRDefault="00CC33D2" w:rsidP="00CC33D2">
      <w:pPr>
        <w:rPr>
          <w:rFonts w:asciiTheme="majorHAnsi" w:eastAsiaTheme="majorEastAsia" w:hAnsiTheme="majorHAnsi" w:cstheme="majorBidi"/>
          <w:color w:val="4472C4" w:themeColor="accent5"/>
          <w:kern w:val="28"/>
          <w:sz w:val="32"/>
          <w:szCs w:val="32"/>
          <w:lang w:eastAsia="ja-JP"/>
          <w14:ligatures w14:val="standard"/>
        </w:rPr>
      </w:pPr>
      <w:r w:rsidRPr="00E0510D">
        <w:br w:type="page"/>
      </w:r>
    </w:p>
    <w:p w:rsidR="00CC33D2" w:rsidRPr="00E0510D" w:rsidRDefault="00CC33D2" w:rsidP="00CC33D2">
      <w:pPr>
        <w:pStyle w:val="Heading2"/>
      </w:pPr>
      <w:bookmarkStart w:id="30" w:name="_Toc414451390"/>
      <w:bookmarkStart w:id="31" w:name="_Toc414452588"/>
      <w:r w:rsidRPr="00E0510D">
        <w:lastRenderedPageBreak/>
        <w:t>Retour vers Claroline</w:t>
      </w:r>
      <w:bookmarkEnd w:id="30"/>
      <w:bookmarkEnd w:id="31"/>
    </w:p>
    <w:p w:rsidR="00CC33D2" w:rsidRDefault="00CC33D2" w:rsidP="00CC33D2">
      <w:r w:rsidRPr="00E0510D">
        <w:t>Si votre utilisateur n’existe pas dans la base de données de Claroline</w:t>
      </w:r>
      <w:r>
        <w:t xml:space="preserve"> et que les paramètres l’autorisent</w:t>
      </w:r>
      <w:r w:rsidRPr="00E0510D">
        <w:t xml:space="preserve">, </w:t>
      </w:r>
      <w:r>
        <w:t xml:space="preserve">l’utilisateur </w:t>
      </w:r>
      <w:r w:rsidRPr="00E0510D">
        <w:t xml:space="preserve">est </w:t>
      </w:r>
      <w:r>
        <w:t>automatiquement créé.</w:t>
      </w:r>
    </w:p>
    <w:p w:rsidR="00CC33D2" w:rsidRPr="00E0510D" w:rsidRDefault="00CC33D2" w:rsidP="00CC33D2">
      <w:r>
        <w:t xml:space="preserve">Ensuite, cet utilisateur est recherché en base de données, et </w:t>
      </w:r>
      <w:r w:rsidRPr="00E0510D">
        <w:t>chargé</w:t>
      </w:r>
      <w:r>
        <w:t xml:space="preserve"> en session</w:t>
      </w:r>
      <w:r w:rsidRPr="00E0510D">
        <w:t>.</w:t>
      </w:r>
    </w:p>
    <w:p w:rsidR="00CC33D2" w:rsidRPr="00E0510D" w:rsidRDefault="00CC33D2" w:rsidP="00CC33D2">
      <w:r w:rsidRPr="00E0510D">
        <w:rPr>
          <w:noProof/>
          <w:lang w:eastAsia="fr-BE"/>
        </w:rPr>
        <w:drawing>
          <wp:inline distT="0" distB="0" distL="0" distR="0" wp14:anchorId="3ACDF1D7" wp14:editId="09C39775">
            <wp:extent cx="5943600" cy="2012950"/>
            <wp:effectExtent l="190500" t="190500" r="190500" b="1968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2012950"/>
                    </a:xfrm>
                    <a:prstGeom prst="rect">
                      <a:avLst/>
                    </a:prstGeom>
                    <a:ln>
                      <a:noFill/>
                    </a:ln>
                    <a:effectLst>
                      <a:outerShdw blurRad="190500" algn="tl" rotWithShape="0">
                        <a:srgbClr val="000000">
                          <a:alpha val="70000"/>
                        </a:srgbClr>
                      </a:outerShdw>
                    </a:effectLst>
                  </pic:spPr>
                </pic:pic>
              </a:graphicData>
            </a:graphic>
          </wp:inline>
        </w:drawing>
      </w:r>
    </w:p>
    <w:p w:rsidR="00CC33D2" w:rsidRPr="00E0510D" w:rsidRDefault="00CC33D2" w:rsidP="00CC33D2">
      <w:r w:rsidRPr="00E0510D">
        <w:t>Vous voilà connecté à Claroline avec votre compte Office 365.</w:t>
      </w:r>
      <w:r>
        <w:tab/>
      </w:r>
    </w:p>
    <w:p w:rsidR="00BB7265" w:rsidRPr="008C5A89" w:rsidRDefault="00CC33D2" w:rsidP="00B968B3">
      <w:r w:rsidRPr="00E0510D">
        <w:rPr>
          <w:noProof/>
          <w:lang w:eastAsia="fr-BE"/>
        </w:rPr>
        <w:drawing>
          <wp:inline distT="0" distB="0" distL="0" distR="0" wp14:anchorId="2F960885" wp14:editId="29D1A5D1">
            <wp:extent cx="5943600" cy="1811020"/>
            <wp:effectExtent l="190500" t="190500" r="190500" b="18923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1811020"/>
                    </a:xfrm>
                    <a:prstGeom prst="rect">
                      <a:avLst/>
                    </a:prstGeom>
                    <a:ln>
                      <a:noFill/>
                    </a:ln>
                    <a:effectLst>
                      <a:outerShdw blurRad="190500" algn="tl" rotWithShape="0">
                        <a:srgbClr val="000000">
                          <a:alpha val="70000"/>
                        </a:srgbClr>
                      </a:outerShdw>
                    </a:effectLst>
                  </pic:spPr>
                </pic:pic>
              </a:graphicData>
            </a:graphic>
          </wp:inline>
        </w:drawing>
      </w:r>
    </w:p>
    <w:sectPr w:rsidR="00BB7265" w:rsidRPr="008C5A89" w:rsidSect="00BF2C0D">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165" w:rsidRDefault="00F62165">
      <w:pPr>
        <w:spacing w:after="0" w:line="240" w:lineRule="auto"/>
      </w:pPr>
      <w:r>
        <w:separator/>
      </w:r>
    </w:p>
  </w:endnote>
  <w:endnote w:type="continuationSeparator" w:id="0">
    <w:p w:rsidR="00F62165" w:rsidRDefault="00F62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Light">
    <w:panose1 w:val="020B0502040204020203"/>
    <w:charset w:val="00"/>
    <w:family w:val="swiss"/>
    <w:pitch w:val="variable"/>
    <w:sig w:usb0="E00002FF" w:usb1="4000A47B"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C0D" w:rsidRDefault="00BF2C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4632096"/>
      <w:docPartObj>
        <w:docPartGallery w:val="Page Numbers (Bottom of Page)"/>
        <w:docPartUnique/>
      </w:docPartObj>
    </w:sdtPr>
    <w:sdtEndPr/>
    <w:sdtContent>
      <w:p w:rsidR="00A740DC" w:rsidRDefault="00FB30FF">
        <w:pPr>
          <w:pStyle w:val="Footer"/>
        </w:pPr>
        <w:r>
          <w:rPr>
            <w:noProof/>
            <w:lang w:eastAsia="fr-BE"/>
          </w:rPr>
          <mc:AlternateContent>
            <mc:Choice Requires="wps">
              <w:drawing>
                <wp:anchor distT="0" distB="0" distL="114300" distR="114300" simplePos="0" relativeHeight="251660800" behindDoc="0" locked="0" layoutInCell="1" allowOverlap="1">
                  <wp:simplePos x="0" y="0"/>
                  <wp:positionH relativeFrom="page">
                    <wp:align>right</wp:align>
                  </wp:positionH>
                  <wp:positionV relativeFrom="page">
                    <wp:align>bottom</wp:align>
                  </wp:positionV>
                  <wp:extent cx="2125980" cy="2054860"/>
                  <wp:effectExtent l="7620" t="9525" r="0" b="2540"/>
                  <wp:wrapNone/>
                  <wp:docPr id="5" name="Isosceles Tri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30FF" w:rsidRDefault="00FB30FF">
                              <w:pPr>
                                <w:jc w:val="center"/>
                                <w:rPr>
                                  <w:szCs w:val="72"/>
                                </w:rPr>
                              </w:pPr>
                              <w:r>
                                <w:rPr>
                                  <w:rFonts w:eastAsiaTheme="minorEastAsia" w:cs="Times New Roman"/>
                                  <w:color w:val="auto"/>
                                </w:rPr>
                                <w:fldChar w:fldCharType="begin"/>
                              </w:r>
                              <w:r>
                                <w:instrText xml:space="preserve"> PAGE    \* MERGEFORMAT </w:instrText>
                              </w:r>
                              <w:r>
                                <w:rPr>
                                  <w:rFonts w:eastAsiaTheme="minorEastAsia" w:cs="Times New Roman"/>
                                  <w:color w:val="auto"/>
                                </w:rPr>
                                <w:fldChar w:fldCharType="separate"/>
                              </w:r>
                              <w:r w:rsidR="00B91333" w:rsidRPr="00B91333">
                                <w:rPr>
                                  <w:rFonts w:asciiTheme="majorHAnsi" w:eastAsiaTheme="majorEastAsia" w:hAnsiTheme="majorHAnsi" w:cstheme="majorBidi"/>
                                  <w:noProof/>
                                  <w:color w:val="FFFFFF" w:themeColor="background1"/>
                                  <w:sz w:val="72"/>
                                  <w:szCs w:val="72"/>
                                </w:rPr>
                                <w:t>12</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47" type="#_x0000_t5" style="position:absolute;margin-left:116.2pt;margin-top:0;width:167.4pt;height:161.8pt;z-index:25166080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" adj="21600" fillcolor="#d2eaf1" stroked="f">
                  <v:textbox>
                    <w:txbxContent>
                      <w:p w:rsidR="00FB30FF" w:rsidRDefault="00FB30FF">
                        <w:pPr>
                          <w:jc w:val="center"/>
                          <w:rPr>
                            <w:szCs w:val="72"/>
                          </w:rPr>
                        </w:pPr>
                        <w:r>
                          <w:rPr>
                            <w:rFonts w:eastAsiaTheme="minorEastAsia" w:cs="Times New Roman"/>
                            <w:color w:val="auto"/>
                          </w:rPr>
                          <w:fldChar w:fldCharType="begin"/>
                        </w:r>
                        <w:r>
                          <w:instrText xml:space="preserve"> PAGE    \* MERGEFORMAT </w:instrText>
                        </w:r>
                        <w:r>
                          <w:rPr>
                            <w:rFonts w:eastAsiaTheme="minorEastAsia" w:cs="Times New Roman"/>
                            <w:color w:val="auto"/>
                          </w:rPr>
                          <w:fldChar w:fldCharType="separate"/>
                        </w:r>
                        <w:r w:rsidR="00B91333" w:rsidRPr="00B91333">
                          <w:rPr>
                            <w:rFonts w:asciiTheme="majorHAnsi" w:eastAsiaTheme="majorEastAsia" w:hAnsiTheme="majorHAnsi" w:cstheme="majorBidi"/>
                            <w:noProof/>
                            <w:color w:val="FFFFFF" w:themeColor="background1"/>
                            <w:sz w:val="72"/>
                            <w:szCs w:val="72"/>
                          </w:rPr>
                          <w:t>12</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C0D" w:rsidRDefault="00BF2C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165" w:rsidRDefault="00F62165">
      <w:pPr>
        <w:spacing w:after="0" w:line="240" w:lineRule="auto"/>
      </w:pPr>
      <w:r>
        <w:separator/>
      </w:r>
    </w:p>
  </w:footnote>
  <w:footnote w:type="continuationSeparator" w:id="0">
    <w:p w:rsidR="00F62165" w:rsidRDefault="00F62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C0D" w:rsidRDefault="00BF2C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0DC" w:rsidRDefault="00A740DC" w:rsidP="00463414">
    <w:pPr>
      <w:pStyle w:val="Header"/>
    </w:pPr>
  </w:p>
  <w:p w:rsidR="00463414" w:rsidRPr="00463414" w:rsidRDefault="00463414" w:rsidP="004634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C0D" w:rsidRDefault="00BF2C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A6DC0"/>
    <w:multiLevelType w:val="hybridMultilevel"/>
    <w:tmpl w:val="0240D4B8"/>
    <w:lvl w:ilvl="0" w:tplc="E6C4A58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6C103C8"/>
    <w:multiLevelType w:val="hybridMultilevel"/>
    <w:tmpl w:val="F3186B1E"/>
    <w:lvl w:ilvl="0" w:tplc="1F66D2A8">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AB27C13"/>
    <w:multiLevelType w:val="hybridMultilevel"/>
    <w:tmpl w:val="9C108676"/>
    <w:lvl w:ilvl="0" w:tplc="E5849D52">
      <w:start w:val="1"/>
      <w:numFmt w:val="decimal"/>
      <w:lvlText w:val="%1."/>
      <w:lvlJc w:val="left"/>
      <w:pPr>
        <w:ind w:left="720" w:hanging="360"/>
      </w:pPr>
      <w:rPr>
        <w:color w:val="4472C4" w:themeColor="accent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02812"/>
    <w:multiLevelType w:val="hybridMultilevel"/>
    <w:tmpl w:val="CECE56E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32E424A"/>
    <w:multiLevelType w:val="hybridMultilevel"/>
    <w:tmpl w:val="AF02609A"/>
    <w:lvl w:ilvl="0" w:tplc="9CC6D576">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512652F"/>
    <w:multiLevelType w:val="hybridMultilevel"/>
    <w:tmpl w:val="53683AFC"/>
    <w:lvl w:ilvl="0" w:tplc="E7D2E81E">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B691E62"/>
    <w:multiLevelType w:val="hybridMultilevel"/>
    <w:tmpl w:val="053AEFFE"/>
    <w:lvl w:ilvl="0" w:tplc="AE70A34C">
      <w:numFmt w:val="bullet"/>
      <w:lvlText w:val=""/>
      <w:lvlJc w:val="left"/>
      <w:pPr>
        <w:ind w:left="720" w:hanging="360"/>
      </w:pPr>
      <w:rPr>
        <w:rFonts w:ascii="Symbol" w:eastAsia="MS Mincho"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ED7A59"/>
    <w:multiLevelType w:val="hybridMultilevel"/>
    <w:tmpl w:val="82B28E8A"/>
    <w:lvl w:ilvl="0" w:tplc="23641202">
      <w:start w:val="1"/>
      <w:numFmt w:val="bullet"/>
      <w:lvlText w:val="-"/>
      <w:lvlJc w:val="left"/>
      <w:pPr>
        <w:ind w:left="720" w:hanging="360"/>
      </w:pPr>
      <w:rPr>
        <w:rFonts w:ascii="Calibri" w:eastAsiaTheme="minorHAnsi" w:hAnsi="Calibri" w:cstheme="minorBidi"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20"/>
    <w:rsid w:val="00001245"/>
    <w:rsid w:val="000040C5"/>
    <w:rsid w:val="000071BC"/>
    <w:rsid w:val="00010587"/>
    <w:rsid w:val="00011102"/>
    <w:rsid w:val="000149EC"/>
    <w:rsid w:val="00014AA9"/>
    <w:rsid w:val="000167F5"/>
    <w:rsid w:val="0001731C"/>
    <w:rsid w:val="00020FA2"/>
    <w:rsid w:val="00021920"/>
    <w:rsid w:val="0002777C"/>
    <w:rsid w:val="00037542"/>
    <w:rsid w:val="00040837"/>
    <w:rsid w:val="000447ED"/>
    <w:rsid w:val="00050515"/>
    <w:rsid w:val="00052839"/>
    <w:rsid w:val="00064509"/>
    <w:rsid w:val="00070837"/>
    <w:rsid w:val="00083F96"/>
    <w:rsid w:val="00090BCE"/>
    <w:rsid w:val="000A0DBD"/>
    <w:rsid w:val="000A271C"/>
    <w:rsid w:val="000A3E20"/>
    <w:rsid w:val="000B1AF1"/>
    <w:rsid w:val="000B5BDB"/>
    <w:rsid w:val="000C03BC"/>
    <w:rsid w:val="000C12D4"/>
    <w:rsid w:val="000C7215"/>
    <w:rsid w:val="000C74C4"/>
    <w:rsid w:val="000D14BF"/>
    <w:rsid w:val="000D3791"/>
    <w:rsid w:val="000D76AF"/>
    <w:rsid w:val="000E20BE"/>
    <w:rsid w:val="000E3565"/>
    <w:rsid w:val="000E41D0"/>
    <w:rsid w:val="000E5E2E"/>
    <w:rsid w:val="000E60F9"/>
    <w:rsid w:val="000E6766"/>
    <w:rsid w:val="000E788A"/>
    <w:rsid w:val="000F27E5"/>
    <w:rsid w:val="000F4F4F"/>
    <w:rsid w:val="000F6161"/>
    <w:rsid w:val="001008D4"/>
    <w:rsid w:val="00102CD7"/>
    <w:rsid w:val="00106B17"/>
    <w:rsid w:val="00110A30"/>
    <w:rsid w:val="001113F4"/>
    <w:rsid w:val="00111747"/>
    <w:rsid w:val="00112AC5"/>
    <w:rsid w:val="001220C7"/>
    <w:rsid w:val="00124682"/>
    <w:rsid w:val="00142470"/>
    <w:rsid w:val="00142653"/>
    <w:rsid w:val="00145E99"/>
    <w:rsid w:val="00146358"/>
    <w:rsid w:val="00146CE9"/>
    <w:rsid w:val="00151C41"/>
    <w:rsid w:val="00152786"/>
    <w:rsid w:val="001531B8"/>
    <w:rsid w:val="00162866"/>
    <w:rsid w:val="001763E1"/>
    <w:rsid w:val="001819A9"/>
    <w:rsid w:val="001854F7"/>
    <w:rsid w:val="00186BB3"/>
    <w:rsid w:val="00187E1D"/>
    <w:rsid w:val="001908D4"/>
    <w:rsid w:val="00192AE3"/>
    <w:rsid w:val="001934C9"/>
    <w:rsid w:val="00193A77"/>
    <w:rsid w:val="00195134"/>
    <w:rsid w:val="001A412C"/>
    <w:rsid w:val="001A4770"/>
    <w:rsid w:val="001B1CFF"/>
    <w:rsid w:val="001B1E34"/>
    <w:rsid w:val="001B40FB"/>
    <w:rsid w:val="001B520B"/>
    <w:rsid w:val="001B7CCB"/>
    <w:rsid w:val="001C0A3E"/>
    <w:rsid w:val="001C1AFD"/>
    <w:rsid w:val="001C32CA"/>
    <w:rsid w:val="001C5508"/>
    <w:rsid w:val="001C6605"/>
    <w:rsid w:val="001C757B"/>
    <w:rsid w:val="001D0D11"/>
    <w:rsid w:val="001D470B"/>
    <w:rsid w:val="001D7B50"/>
    <w:rsid w:val="001E0AB1"/>
    <w:rsid w:val="001E0BC1"/>
    <w:rsid w:val="001E11C5"/>
    <w:rsid w:val="001E4C9D"/>
    <w:rsid w:val="001E54C8"/>
    <w:rsid w:val="001E56F0"/>
    <w:rsid w:val="001F0026"/>
    <w:rsid w:val="001F16A1"/>
    <w:rsid w:val="001F2048"/>
    <w:rsid w:val="001F2591"/>
    <w:rsid w:val="001F33C2"/>
    <w:rsid w:val="001F412F"/>
    <w:rsid w:val="001F5552"/>
    <w:rsid w:val="001F5E51"/>
    <w:rsid w:val="001F6048"/>
    <w:rsid w:val="001F6B84"/>
    <w:rsid w:val="001F6FD1"/>
    <w:rsid w:val="002038DA"/>
    <w:rsid w:val="00203A7F"/>
    <w:rsid w:val="00203D4E"/>
    <w:rsid w:val="00204F87"/>
    <w:rsid w:val="00206CDC"/>
    <w:rsid w:val="0021072C"/>
    <w:rsid w:val="00214B51"/>
    <w:rsid w:val="00217040"/>
    <w:rsid w:val="0022212A"/>
    <w:rsid w:val="00222D11"/>
    <w:rsid w:val="00224379"/>
    <w:rsid w:val="00225658"/>
    <w:rsid w:val="00226B1B"/>
    <w:rsid w:val="00227889"/>
    <w:rsid w:val="002304CF"/>
    <w:rsid w:val="00230E0B"/>
    <w:rsid w:val="002329A6"/>
    <w:rsid w:val="00237CF4"/>
    <w:rsid w:val="00237F8F"/>
    <w:rsid w:val="00242AB3"/>
    <w:rsid w:val="00243262"/>
    <w:rsid w:val="002458E1"/>
    <w:rsid w:val="00250879"/>
    <w:rsid w:val="00253E91"/>
    <w:rsid w:val="002549A8"/>
    <w:rsid w:val="00255414"/>
    <w:rsid w:val="00256804"/>
    <w:rsid w:val="0025775C"/>
    <w:rsid w:val="00260959"/>
    <w:rsid w:val="002620EC"/>
    <w:rsid w:val="00262601"/>
    <w:rsid w:val="002631D5"/>
    <w:rsid w:val="00266503"/>
    <w:rsid w:val="00270B75"/>
    <w:rsid w:val="00272C0C"/>
    <w:rsid w:val="00275346"/>
    <w:rsid w:val="00286679"/>
    <w:rsid w:val="0029017F"/>
    <w:rsid w:val="002A0C0A"/>
    <w:rsid w:val="002A2134"/>
    <w:rsid w:val="002A7E27"/>
    <w:rsid w:val="002B3F3B"/>
    <w:rsid w:val="002B7630"/>
    <w:rsid w:val="002C0176"/>
    <w:rsid w:val="002C1111"/>
    <w:rsid w:val="002C16C3"/>
    <w:rsid w:val="002C295A"/>
    <w:rsid w:val="002C4112"/>
    <w:rsid w:val="002C4E92"/>
    <w:rsid w:val="002C686B"/>
    <w:rsid w:val="002C7AC4"/>
    <w:rsid w:val="002D436F"/>
    <w:rsid w:val="002F0698"/>
    <w:rsid w:val="002F3170"/>
    <w:rsid w:val="002F43EA"/>
    <w:rsid w:val="002F708A"/>
    <w:rsid w:val="00300B99"/>
    <w:rsid w:val="00301CE8"/>
    <w:rsid w:val="0030620D"/>
    <w:rsid w:val="0031015E"/>
    <w:rsid w:val="00314C71"/>
    <w:rsid w:val="003156E8"/>
    <w:rsid w:val="00323065"/>
    <w:rsid w:val="003262FF"/>
    <w:rsid w:val="00326E56"/>
    <w:rsid w:val="00330A4D"/>
    <w:rsid w:val="00332AE7"/>
    <w:rsid w:val="003337B5"/>
    <w:rsid w:val="00335953"/>
    <w:rsid w:val="003362E7"/>
    <w:rsid w:val="00336358"/>
    <w:rsid w:val="00336F8C"/>
    <w:rsid w:val="00340D75"/>
    <w:rsid w:val="00343243"/>
    <w:rsid w:val="003449A3"/>
    <w:rsid w:val="00344B40"/>
    <w:rsid w:val="00347FA1"/>
    <w:rsid w:val="00350C2B"/>
    <w:rsid w:val="00356C81"/>
    <w:rsid w:val="003579AD"/>
    <w:rsid w:val="00365297"/>
    <w:rsid w:val="003664AB"/>
    <w:rsid w:val="003679AD"/>
    <w:rsid w:val="003720CB"/>
    <w:rsid w:val="003745AB"/>
    <w:rsid w:val="00380790"/>
    <w:rsid w:val="003815C9"/>
    <w:rsid w:val="003832C0"/>
    <w:rsid w:val="003842A7"/>
    <w:rsid w:val="00386253"/>
    <w:rsid w:val="00387BD2"/>
    <w:rsid w:val="00392DAE"/>
    <w:rsid w:val="003967BB"/>
    <w:rsid w:val="003A29E9"/>
    <w:rsid w:val="003A51EC"/>
    <w:rsid w:val="003A78E8"/>
    <w:rsid w:val="003B3B3B"/>
    <w:rsid w:val="003B6735"/>
    <w:rsid w:val="003B7BF2"/>
    <w:rsid w:val="003C02DB"/>
    <w:rsid w:val="003C31EC"/>
    <w:rsid w:val="003C6E3B"/>
    <w:rsid w:val="003C7114"/>
    <w:rsid w:val="003D0208"/>
    <w:rsid w:val="003D1015"/>
    <w:rsid w:val="003F22ED"/>
    <w:rsid w:val="003F2505"/>
    <w:rsid w:val="003F39A3"/>
    <w:rsid w:val="003F4094"/>
    <w:rsid w:val="004071EF"/>
    <w:rsid w:val="00407840"/>
    <w:rsid w:val="004153C3"/>
    <w:rsid w:val="004168D6"/>
    <w:rsid w:val="00420EEE"/>
    <w:rsid w:val="0042279B"/>
    <w:rsid w:val="0042390A"/>
    <w:rsid w:val="004272FF"/>
    <w:rsid w:val="00431E73"/>
    <w:rsid w:val="00435DB7"/>
    <w:rsid w:val="00440FE7"/>
    <w:rsid w:val="0044152C"/>
    <w:rsid w:val="00441CE4"/>
    <w:rsid w:val="004468A0"/>
    <w:rsid w:val="00451A89"/>
    <w:rsid w:val="004527E5"/>
    <w:rsid w:val="0045325D"/>
    <w:rsid w:val="00454616"/>
    <w:rsid w:val="0045511E"/>
    <w:rsid w:val="00456B3B"/>
    <w:rsid w:val="00457F57"/>
    <w:rsid w:val="00460970"/>
    <w:rsid w:val="00462B2B"/>
    <w:rsid w:val="00463132"/>
    <w:rsid w:val="00463414"/>
    <w:rsid w:val="00470B7A"/>
    <w:rsid w:val="00471642"/>
    <w:rsid w:val="00477C37"/>
    <w:rsid w:val="004829B7"/>
    <w:rsid w:val="00486B1B"/>
    <w:rsid w:val="00492110"/>
    <w:rsid w:val="004947C6"/>
    <w:rsid w:val="004A181D"/>
    <w:rsid w:val="004A5333"/>
    <w:rsid w:val="004A56DB"/>
    <w:rsid w:val="004A6094"/>
    <w:rsid w:val="004A62EB"/>
    <w:rsid w:val="004A6B1A"/>
    <w:rsid w:val="004B1858"/>
    <w:rsid w:val="004B5B53"/>
    <w:rsid w:val="004B7D9D"/>
    <w:rsid w:val="004C2270"/>
    <w:rsid w:val="004C7486"/>
    <w:rsid w:val="004C7AFA"/>
    <w:rsid w:val="004D0625"/>
    <w:rsid w:val="004D0DD9"/>
    <w:rsid w:val="004D5ACF"/>
    <w:rsid w:val="004D74AF"/>
    <w:rsid w:val="004D7EF1"/>
    <w:rsid w:val="004E04B6"/>
    <w:rsid w:val="004E28DD"/>
    <w:rsid w:val="004E3494"/>
    <w:rsid w:val="004E3BC8"/>
    <w:rsid w:val="004E4E35"/>
    <w:rsid w:val="004F0B24"/>
    <w:rsid w:val="004F110F"/>
    <w:rsid w:val="00512E0F"/>
    <w:rsid w:val="00517CBD"/>
    <w:rsid w:val="0052186A"/>
    <w:rsid w:val="00521CCF"/>
    <w:rsid w:val="00522484"/>
    <w:rsid w:val="00523EF4"/>
    <w:rsid w:val="00526A20"/>
    <w:rsid w:val="005348FD"/>
    <w:rsid w:val="00534AA8"/>
    <w:rsid w:val="00535ADE"/>
    <w:rsid w:val="00544C48"/>
    <w:rsid w:val="00551571"/>
    <w:rsid w:val="00553ACD"/>
    <w:rsid w:val="0055679B"/>
    <w:rsid w:val="0056080D"/>
    <w:rsid w:val="00561BF7"/>
    <w:rsid w:val="005669A6"/>
    <w:rsid w:val="00567924"/>
    <w:rsid w:val="00570259"/>
    <w:rsid w:val="005705A4"/>
    <w:rsid w:val="00572694"/>
    <w:rsid w:val="005856BA"/>
    <w:rsid w:val="00590920"/>
    <w:rsid w:val="0059437E"/>
    <w:rsid w:val="005945D5"/>
    <w:rsid w:val="005A16C3"/>
    <w:rsid w:val="005B353E"/>
    <w:rsid w:val="005B3BD8"/>
    <w:rsid w:val="005C26FE"/>
    <w:rsid w:val="005C2B1C"/>
    <w:rsid w:val="005C3FFE"/>
    <w:rsid w:val="005C48C6"/>
    <w:rsid w:val="005C62D9"/>
    <w:rsid w:val="005D382F"/>
    <w:rsid w:val="005D3986"/>
    <w:rsid w:val="005D4C94"/>
    <w:rsid w:val="005D7DAF"/>
    <w:rsid w:val="005E2A83"/>
    <w:rsid w:val="005E3C7E"/>
    <w:rsid w:val="005E47DE"/>
    <w:rsid w:val="005E7F45"/>
    <w:rsid w:val="005F1225"/>
    <w:rsid w:val="005F7885"/>
    <w:rsid w:val="00600C31"/>
    <w:rsid w:val="00601527"/>
    <w:rsid w:val="0060403C"/>
    <w:rsid w:val="00606C70"/>
    <w:rsid w:val="006112B6"/>
    <w:rsid w:val="00615EB1"/>
    <w:rsid w:val="00625E00"/>
    <w:rsid w:val="00631C48"/>
    <w:rsid w:val="006321D1"/>
    <w:rsid w:val="00632F27"/>
    <w:rsid w:val="0063421C"/>
    <w:rsid w:val="006370DA"/>
    <w:rsid w:val="00640143"/>
    <w:rsid w:val="00641033"/>
    <w:rsid w:val="00641E5D"/>
    <w:rsid w:val="00641F09"/>
    <w:rsid w:val="00643896"/>
    <w:rsid w:val="00646D4E"/>
    <w:rsid w:val="00650ECC"/>
    <w:rsid w:val="006565F5"/>
    <w:rsid w:val="00656E75"/>
    <w:rsid w:val="006618DC"/>
    <w:rsid w:val="006647F9"/>
    <w:rsid w:val="00665DA1"/>
    <w:rsid w:val="006663E4"/>
    <w:rsid w:val="006666B4"/>
    <w:rsid w:val="00670AE4"/>
    <w:rsid w:val="006759FD"/>
    <w:rsid w:val="00677705"/>
    <w:rsid w:val="00683FA5"/>
    <w:rsid w:val="0069411E"/>
    <w:rsid w:val="0069661F"/>
    <w:rsid w:val="00697529"/>
    <w:rsid w:val="006A5196"/>
    <w:rsid w:val="006B02F3"/>
    <w:rsid w:val="006B0629"/>
    <w:rsid w:val="006B6C06"/>
    <w:rsid w:val="006C58A1"/>
    <w:rsid w:val="006C60D9"/>
    <w:rsid w:val="006D13A7"/>
    <w:rsid w:val="006D1EF0"/>
    <w:rsid w:val="006D4C3C"/>
    <w:rsid w:val="006E5956"/>
    <w:rsid w:val="006E6D66"/>
    <w:rsid w:val="006E76D8"/>
    <w:rsid w:val="006F0CC1"/>
    <w:rsid w:val="006F1454"/>
    <w:rsid w:val="006F2F12"/>
    <w:rsid w:val="006F478C"/>
    <w:rsid w:val="006F5F24"/>
    <w:rsid w:val="006F7544"/>
    <w:rsid w:val="00703050"/>
    <w:rsid w:val="00705EC8"/>
    <w:rsid w:val="00706A68"/>
    <w:rsid w:val="007102C9"/>
    <w:rsid w:val="00710751"/>
    <w:rsid w:val="00712535"/>
    <w:rsid w:val="007138A5"/>
    <w:rsid w:val="00715904"/>
    <w:rsid w:val="00720A4F"/>
    <w:rsid w:val="00720C8C"/>
    <w:rsid w:val="007221C2"/>
    <w:rsid w:val="00723D13"/>
    <w:rsid w:val="00724238"/>
    <w:rsid w:val="00725C6B"/>
    <w:rsid w:val="00727B0A"/>
    <w:rsid w:val="00732862"/>
    <w:rsid w:val="00733D3C"/>
    <w:rsid w:val="00736AB2"/>
    <w:rsid w:val="00736DFD"/>
    <w:rsid w:val="00747236"/>
    <w:rsid w:val="00747B29"/>
    <w:rsid w:val="00751CEF"/>
    <w:rsid w:val="0075246D"/>
    <w:rsid w:val="0075352C"/>
    <w:rsid w:val="00755E04"/>
    <w:rsid w:val="007643ED"/>
    <w:rsid w:val="00771A63"/>
    <w:rsid w:val="007725B2"/>
    <w:rsid w:val="00775B25"/>
    <w:rsid w:val="00780071"/>
    <w:rsid w:val="007823A5"/>
    <w:rsid w:val="0078527F"/>
    <w:rsid w:val="00785AED"/>
    <w:rsid w:val="007868E3"/>
    <w:rsid w:val="007923EC"/>
    <w:rsid w:val="00796919"/>
    <w:rsid w:val="00797810"/>
    <w:rsid w:val="007A3322"/>
    <w:rsid w:val="007A332D"/>
    <w:rsid w:val="007A373F"/>
    <w:rsid w:val="007A7CF9"/>
    <w:rsid w:val="007B0908"/>
    <w:rsid w:val="007B3608"/>
    <w:rsid w:val="007B7951"/>
    <w:rsid w:val="007C015D"/>
    <w:rsid w:val="007C2D16"/>
    <w:rsid w:val="007C647D"/>
    <w:rsid w:val="007C76C1"/>
    <w:rsid w:val="007D07D2"/>
    <w:rsid w:val="007D11CC"/>
    <w:rsid w:val="007D31F7"/>
    <w:rsid w:val="007D42D2"/>
    <w:rsid w:val="007D662D"/>
    <w:rsid w:val="007E2FA7"/>
    <w:rsid w:val="007E362F"/>
    <w:rsid w:val="007E4005"/>
    <w:rsid w:val="007E43E3"/>
    <w:rsid w:val="007F23CB"/>
    <w:rsid w:val="007F2987"/>
    <w:rsid w:val="007F2FF4"/>
    <w:rsid w:val="007F329A"/>
    <w:rsid w:val="007F76F5"/>
    <w:rsid w:val="00802585"/>
    <w:rsid w:val="00803091"/>
    <w:rsid w:val="00803EF6"/>
    <w:rsid w:val="008059B3"/>
    <w:rsid w:val="00820EFE"/>
    <w:rsid w:val="00823DC1"/>
    <w:rsid w:val="00825D97"/>
    <w:rsid w:val="0083168A"/>
    <w:rsid w:val="008355C3"/>
    <w:rsid w:val="008421B0"/>
    <w:rsid w:val="0084755F"/>
    <w:rsid w:val="0085468E"/>
    <w:rsid w:val="00861E0C"/>
    <w:rsid w:val="00864E25"/>
    <w:rsid w:val="00871FA7"/>
    <w:rsid w:val="00874422"/>
    <w:rsid w:val="00874B52"/>
    <w:rsid w:val="00880CAA"/>
    <w:rsid w:val="00881092"/>
    <w:rsid w:val="0088394C"/>
    <w:rsid w:val="00883B5E"/>
    <w:rsid w:val="00883F9E"/>
    <w:rsid w:val="00886E18"/>
    <w:rsid w:val="0089099E"/>
    <w:rsid w:val="008979E0"/>
    <w:rsid w:val="008A109D"/>
    <w:rsid w:val="008A2A33"/>
    <w:rsid w:val="008A2C88"/>
    <w:rsid w:val="008A62F0"/>
    <w:rsid w:val="008B12FA"/>
    <w:rsid w:val="008B3FD4"/>
    <w:rsid w:val="008B6C6C"/>
    <w:rsid w:val="008B7E55"/>
    <w:rsid w:val="008B7ED4"/>
    <w:rsid w:val="008C5A89"/>
    <w:rsid w:val="008D0418"/>
    <w:rsid w:val="008D1DBE"/>
    <w:rsid w:val="008D36E4"/>
    <w:rsid w:val="008D5196"/>
    <w:rsid w:val="008D68CC"/>
    <w:rsid w:val="008E0F3D"/>
    <w:rsid w:val="008E4D4D"/>
    <w:rsid w:val="008E6732"/>
    <w:rsid w:val="008F3E10"/>
    <w:rsid w:val="008F4576"/>
    <w:rsid w:val="008F7422"/>
    <w:rsid w:val="009041F3"/>
    <w:rsid w:val="009061F0"/>
    <w:rsid w:val="00910591"/>
    <w:rsid w:val="00915259"/>
    <w:rsid w:val="00922E3D"/>
    <w:rsid w:val="00930C1C"/>
    <w:rsid w:val="00930FD1"/>
    <w:rsid w:val="00931077"/>
    <w:rsid w:val="0093154D"/>
    <w:rsid w:val="00931F93"/>
    <w:rsid w:val="00933FFA"/>
    <w:rsid w:val="0094013B"/>
    <w:rsid w:val="00943248"/>
    <w:rsid w:val="00945887"/>
    <w:rsid w:val="00952CC2"/>
    <w:rsid w:val="00956221"/>
    <w:rsid w:val="00956F24"/>
    <w:rsid w:val="009634A8"/>
    <w:rsid w:val="00964EC3"/>
    <w:rsid w:val="00970216"/>
    <w:rsid w:val="00971F2B"/>
    <w:rsid w:val="00974030"/>
    <w:rsid w:val="00974F28"/>
    <w:rsid w:val="00981787"/>
    <w:rsid w:val="0099256C"/>
    <w:rsid w:val="009957F0"/>
    <w:rsid w:val="00996EC3"/>
    <w:rsid w:val="009A145A"/>
    <w:rsid w:val="009A16E0"/>
    <w:rsid w:val="009A7B43"/>
    <w:rsid w:val="009A7C2D"/>
    <w:rsid w:val="009B063C"/>
    <w:rsid w:val="009B0D69"/>
    <w:rsid w:val="009B1E1F"/>
    <w:rsid w:val="009B346F"/>
    <w:rsid w:val="009B6C85"/>
    <w:rsid w:val="009B7474"/>
    <w:rsid w:val="009C3E34"/>
    <w:rsid w:val="009C5B25"/>
    <w:rsid w:val="009C5ECF"/>
    <w:rsid w:val="009D49CA"/>
    <w:rsid w:val="009D6C95"/>
    <w:rsid w:val="009F0436"/>
    <w:rsid w:val="009F1B8C"/>
    <w:rsid w:val="009F340C"/>
    <w:rsid w:val="009F3532"/>
    <w:rsid w:val="009F3E29"/>
    <w:rsid w:val="00A0113B"/>
    <w:rsid w:val="00A12459"/>
    <w:rsid w:val="00A134FE"/>
    <w:rsid w:val="00A136F6"/>
    <w:rsid w:val="00A14A52"/>
    <w:rsid w:val="00A1625E"/>
    <w:rsid w:val="00A20A29"/>
    <w:rsid w:val="00A22D65"/>
    <w:rsid w:val="00A25377"/>
    <w:rsid w:val="00A2588B"/>
    <w:rsid w:val="00A27C5C"/>
    <w:rsid w:val="00A3049F"/>
    <w:rsid w:val="00A35020"/>
    <w:rsid w:val="00A363DA"/>
    <w:rsid w:val="00A37881"/>
    <w:rsid w:val="00A439FB"/>
    <w:rsid w:val="00A52DB4"/>
    <w:rsid w:val="00A54BCF"/>
    <w:rsid w:val="00A63E85"/>
    <w:rsid w:val="00A642B9"/>
    <w:rsid w:val="00A70D6D"/>
    <w:rsid w:val="00A740DC"/>
    <w:rsid w:val="00A77BC1"/>
    <w:rsid w:val="00A82D04"/>
    <w:rsid w:val="00A847BD"/>
    <w:rsid w:val="00A929A1"/>
    <w:rsid w:val="00A92CDB"/>
    <w:rsid w:val="00A966A1"/>
    <w:rsid w:val="00A96DA1"/>
    <w:rsid w:val="00AA1B4F"/>
    <w:rsid w:val="00AA1F6C"/>
    <w:rsid w:val="00AA25A4"/>
    <w:rsid w:val="00AA4D8E"/>
    <w:rsid w:val="00AA5A2B"/>
    <w:rsid w:val="00AB075A"/>
    <w:rsid w:val="00AB1973"/>
    <w:rsid w:val="00AB360B"/>
    <w:rsid w:val="00AB3994"/>
    <w:rsid w:val="00AB684B"/>
    <w:rsid w:val="00AB799A"/>
    <w:rsid w:val="00AC12C6"/>
    <w:rsid w:val="00AC3D0D"/>
    <w:rsid w:val="00AD63C5"/>
    <w:rsid w:val="00AE0F4D"/>
    <w:rsid w:val="00AE4FB9"/>
    <w:rsid w:val="00AE779A"/>
    <w:rsid w:val="00AF00EA"/>
    <w:rsid w:val="00AF1237"/>
    <w:rsid w:val="00B0387A"/>
    <w:rsid w:val="00B07521"/>
    <w:rsid w:val="00B13651"/>
    <w:rsid w:val="00B15EB1"/>
    <w:rsid w:val="00B2267D"/>
    <w:rsid w:val="00B23B08"/>
    <w:rsid w:val="00B253E6"/>
    <w:rsid w:val="00B2670F"/>
    <w:rsid w:val="00B32AEC"/>
    <w:rsid w:val="00B33688"/>
    <w:rsid w:val="00B337C5"/>
    <w:rsid w:val="00B36D47"/>
    <w:rsid w:val="00B42891"/>
    <w:rsid w:val="00B43205"/>
    <w:rsid w:val="00B43AAD"/>
    <w:rsid w:val="00B45BA8"/>
    <w:rsid w:val="00B51388"/>
    <w:rsid w:val="00B55E79"/>
    <w:rsid w:val="00B56AE0"/>
    <w:rsid w:val="00B70D06"/>
    <w:rsid w:val="00B73B33"/>
    <w:rsid w:val="00B75B93"/>
    <w:rsid w:val="00B83EBC"/>
    <w:rsid w:val="00B86C9D"/>
    <w:rsid w:val="00B90802"/>
    <w:rsid w:val="00B91333"/>
    <w:rsid w:val="00B913EC"/>
    <w:rsid w:val="00B947D1"/>
    <w:rsid w:val="00B968B3"/>
    <w:rsid w:val="00BA1564"/>
    <w:rsid w:val="00BA47C6"/>
    <w:rsid w:val="00BB7153"/>
    <w:rsid w:val="00BB7265"/>
    <w:rsid w:val="00BC2C25"/>
    <w:rsid w:val="00BC2EDC"/>
    <w:rsid w:val="00BC55B2"/>
    <w:rsid w:val="00BD184A"/>
    <w:rsid w:val="00BD7A33"/>
    <w:rsid w:val="00BE188D"/>
    <w:rsid w:val="00BE1E8A"/>
    <w:rsid w:val="00BE2A8A"/>
    <w:rsid w:val="00BE35CE"/>
    <w:rsid w:val="00BE5DA2"/>
    <w:rsid w:val="00BE5DF0"/>
    <w:rsid w:val="00BF2C0D"/>
    <w:rsid w:val="00BF34C1"/>
    <w:rsid w:val="00BF3840"/>
    <w:rsid w:val="00BF6066"/>
    <w:rsid w:val="00BF7961"/>
    <w:rsid w:val="00C02880"/>
    <w:rsid w:val="00C0375A"/>
    <w:rsid w:val="00C044B7"/>
    <w:rsid w:val="00C10396"/>
    <w:rsid w:val="00C12593"/>
    <w:rsid w:val="00C1406F"/>
    <w:rsid w:val="00C140EA"/>
    <w:rsid w:val="00C21ACF"/>
    <w:rsid w:val="00C246A7"/>
    <w:rsid w:val="00C249FA"/>
    <w:rsid w:val="00C25D3C"/>
    <w:rsid w:val="00C26BDB"/>
    <w:rsid w:val="00C3165F"/>
    <w:rsid w:val="00C34AF0"/>
    <w:rsid w:val="00C360DF"/>
    <w:rsid w:val="00C36B17"/>
    <w:rsid w:val="00C36F6A"/>
    <w:rsid w:val="00C37AAB"/>
    <w:rsid w:val="00C46721"/>
    <w:rsid w:val="00C471D0"/>
    <w:rsid w:val="00C47504"/>
    <w:rsid w:val="00C522AF"/>
    <w:rsid w:val="00C53E73"/>
    <w:rsid w:val="00C5494B"/>
    <w:rsid w:val="00C5660C"/>
    <w:rsid w:val="00C57B46"/>
    <w:rsid w:val="00C61F74"/>
    <w:rsid w:val="00C64A72"/>
    <w:rsid w:val="00C64E66"/>
    <w:rsid w:val="00C6736D"/>
    <w:rsid w:val="00C679CC"/>
    <w:rsid w:val="00C71F26"/>
    <w:rsid w:val="00C72889"/>
    <w:rsid w:val="00C74E46"/>
    <w:rsid w:val="00C8205B"/>
    <w:rsid w:val="00C8307E"/>
    <w:rsid w:val="00C921B1"/>
    <w:rsid w:val="00C948A4"/>
    <w:rsid w:val="00CA4940"/>
    <w:rsid w:val="00CA6B83"/>
    <w:rsid w:val="00CA7E04"/>
    <w:rsid w:val="00CB0721"/>
    <w:rsid w:val="00CB522A"/>
    <w:rsid w:val="00CB62D5"/>
    <w:rsid w:val="00CC13D4"/>
    <w:rsid w:val="00CC26C8"/>
    <w:rsid w:val="00CC33D2"/>
    <w:rsid w:val="00CC4BA8"/>
    <w:rsid w:val="00CD04C6"/>
    <w:rsid w:val="00CD5E96"/>
    <w:rsid w:val="00CE0094"/>
    <w:rsid w:val="00CE023F"/>
    <w:rsid w:val="00CE1B85"/>
    <w:rsid w:val="00CE2E30"/>
    <w:rsid w:val="00CE2F04"/>
    <w:rsid w:val="00D000A2"/>
    <w:rsid w:val="00D052B6"/>
    <w:rsid w:val="00D059A8"/>
    <w:rsid w:val="00D06F82"/>
    <w:rsid w:val="00D0728D"/>
    <w:rsid w:val="00D07803"/>
    <w:rsid w:val="00D12DB5"/>
    <w:rsid w:val="00D153DF"/>
    <w:rsid w:val="00D15C58"/>
    <w:rsid w:val="00D1631F"/>
    <w:rsid w:val="00D17389"/>
    <w:rsid w:val="00D23D0D"/>
    <w:rsid w:val="00D24BD4"/>
    <w:rsid w:val="00D2624D"/>
    <w:rsid w:val="00D31185"/>
    <w:rsid w:val="00D32465"/>
    <w:rsid w:val="00D33FAF"/>
    <w:rsid w:val="00D34083"/>
    <w:rsid w:val="00D379D2"/>
    <w:rsid w:val="00D404C0"/>
    <w:rsid w:val="00D44220"/>
    <w:rsid w:val="00D459EE"/>
    <w:rsid w:val="00D542F9"/>
    <w:rsid w:val="00D64C7E"/>
    <w:rsid w:val="00D72A1A"/>
    <w:rsid w:val="00D72EB5"/>
    <w:rsid w:val="00D73E49"/>
    <w:rsid w:val="00D77326"/>
    <w:rsid w:val="00D77C75"/>
    <w:rsid w:val="00D77CF5"/>
    <w:rsid w:val="00D77D20"/>
    <w:rsid w:val="00D80812"/>
    <w:rsid w:val="00D8644B"/>
    <w:rsid w:val="00D879E9"/>
    <w:rsid w:val="00D93806"/>
    <w:rsid w:val="00D96512"/>
    <w:rsid w:val="00D976F9"/>
    <w:rsid w:val="00DA2405"/>
    <w:rsid w:val="00DA24CF"/>
    <w:rsid w:val="00DA2C44"/>
    <w:rsid w:val="00DA2E19"/>
    <w:rsid w:val="00DA4091"/>
    <w:rsid w:val="00DA4EBB"/>
    <w:rsid w:val="00DB4FCE"/>
    <w:rsid w:val="00DB5333"/>
    <w:rsid w:val="00DC0730"/>
    <w:rsid w:val="00DC4455"/>
    <w:rsid w:val="00DD150D"/>
    <w:rsid w:val="00DD59D4"/>
    <w:rsid w:val="00DD65D7"/>
    <w:rsid w:val="00DD71E0"/>
    <w:rsid w:val="00DE2674"/>
    <w:rsid w:val="00DE2C82"/>
    <w:rsid w:val="00DE48DA"/>
    <w:rsid w:val="00DE7783"/>
    <w:rsid w:val="00DF17C2"/>
    <w:rsid w:val="00DF34DE"/>
    <w:rsid w:val="00DF44F2"/>
    <w:rsid w:val="00DF60E4"/>
    <w:rsid w:val="00E000D1"/>
    <w:rsid w:val="00E01470"/>
    <w:rsid w:val="00E0510D"/>
    <w:rsid w:val="00E10269"/>
    <w:rsid w:val="00E165A2"/>
    <w:rsid w:val="00E215AC"/>
    <w:rsid w:val="00E25A03"/>
    <w:rsid w:val="00E260E7"/>
    <w:rsid w:val="00E314BF"/>
    <w:rsid w:val="00E31C29"/>
    <w:rsid w:val="00E42BE4"/>
    <w:rsid w:val="00E45F1C"/>
    <w:rsid w:val="00E57B6D"/>
    <w:rsid w:val="00E61978"/>
    <w:rsid w:val="00E62213"/>
    <w:rsid w:val="00E63CE2"/>
    <w:rsid w:val="00E6427D"/>
    <w:rsid w:val="00E64D52"/>
    <w:rsid w:val="00E65B08"/>
    <w:rsid w:val="00E676F9"/>
    <w:rsid w:val="00E7030B"/>
    <w:rsid w:val="00E74150"/>
    <w:rsid w:val="00E80754"/>
    <w:rsid w:val="00E81EB9"/>
    <w:rsid w:val="00E95606"/>
    <w:rsid w:val="00E96C2A"/>
    <w:rsid w:val="00EA2F91"/>
    <w:rsid w:val="00EA43D1"/>
    <w:rsid w:val="00EA5830"/>
    <w:rsid w:val="00EA6064"/>
    <w:rsid w:val="00EA758F"/>
    <w:rsid w:val="00EA7A93"/>
    <w:rsid w:val="00EB2795"/>
    <w:rsid w:val="00EC1298"/>
    <w:rsid w:val="00EC3B52"/>
    <w:rsid w:val="00EC6A41"/>
    <w:rsid w:val="00EC7EF1"/>
    <w:rsid w:val="00ED2112"/>
    <w:rsid w:val="00EE25E2"/>
    <w:rsid w:val="00EE6C12"/>
    <w:rsid w:val="00EF05C8"/>
    <w:rsid w:val="00EF224B"/>
    <w:rsid w:val="00EF27AB"/>
    <w:rsid w:val="00EF399E"/>
    <w:rsid w:val="00EF4688"/>
    <w:rsid w:val="00EF53E0"/>
    <w:rsid w:val="00F00421"/>
    <w:rsid w:val="00F02C14"/>
    <w:rsid w:val="00F03AE0"/>
    <w:rsid w:val="00F076FD"/>
    <w:rsid w:val="00F11252"/>
    <w:rsid w:val="00F1136A"/>
    <w:rsid w:val="00F122DF"/>
    <w:rsid w:val="00F150BC"/>
    <w:rsid w:val="00F15C17"/>
    <w:rsid w:val="00F16AC9"/>
    <w:rsid w:val="00F2184D"/>
    <w:rsid w:val="00F22E56"/>
    <w:rsid w:val="00F239C6"/>
    <w:rsid w:val="00F2678C"/>
    <w:rsid w:val="00F302B9"/>
    <w:rsid w:val="00F319C0"/>
    <w:rsid w:val="00F320C2"/>
    <w:rsid w:val="00F3372C"/>
    <w:rsid w:val="00F4063C"/>
    <w:rsid w:val="00F414BA"/>
    <w:rsid w:val="00F419D4"/>
    <w:rsid w:val="00F504F7"/>
    <w:rsid w:val="00F5402A"/>
    <w:rsid w:val="00F562B9"/>
    <w:rsid w:val="00F577B5"/>
    <w:rsid w:val="00F61700"/>
    <w:rsid w:val="00F62165"/>
    <w:rsid w:val="00F63091"/>
    <w:rsid w:val="00F65E57"/>
    <w:rsid w:val="00F6666D"/>
    <w:rsid w:val="00F711F0"/>
    <w:rsid w:val="00F75A33"/>
    <w:rsid w:val="00F862A4"/>
    <w:rsid w:val="00F86617"/>
    <w:rsid w:val="00F905F6"/>
    <w:rsid w:val="00F9122E"/>
    <w:rsid w:val="00F929C4"/>
    <w:rsid w:val="00F9343A"/>
    <w:rsid w:val="00F9741D"/>
    <w:rsid w:val="00F975A8"/>
    <w:rsid w:val="00FA20D6"/>
    <w:rsid w:val="00FA692E"/>
    <w:rsid w:val="00FB30FF"/>
    <w:rsid w:val="00FB7097"/>
    <w:rsid w:val="00FB74F3"/>
    <w:rsid w:val="00FB7C96"/>
    <w:rsid w:val="00FC0299"/>
    <w:rsid w:val="00FC1A02"/>
    <w:rsid w:val="00FC3599"/>
    <w:rsid w:val="00FC399B"/>
    <w:rsid w:val="00FD0186"/>
    <w:rsid w:val="00FD0A50"/>
    <w:rsid w:val="00FD16A1"/>
    <w:rsid w:val="00FD1CC7"/>
    <w:rsid w:val="00FD2120"/>
    <w:rsid w:val="00FD2CA3"/>
    <w:rsid w:val="00FD50EE"/>
    <w:rsid w:val="00FE2F83"/>
    <w:rsid w:val="00FE454B"/>
    <w:rsid w:val="00FE4998"/>
    <w:rsid w:val="00FE5127"/>
    <w:rsid w:val="00FE6636"/>
    <w:rsid w:val="00FE6B64"/>
    <w:rsid w:val="00FE79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595959" w:themeColor="text1" w:themeTint="A6"/>
      <w:lang w:val="fr-BE"/>
    </w:rPr>
  </w:style>
  <w:style w:type="paragraph" w:styleId="Heading1">
    <w:name w:val="heading 1"/>
    <w:basedOn w:val="Normal"/>
    <w:next w:val="Normal"/>
    <w:link w:val="Heading1Char"/>
    <w:uiPriority w:val="9"/>
    <w:qFormat/>
    <w:rsid w:val="004D0625"/>
    <w:pPr>
      <w:keepNext/>
      <w:keepLines/>
      <w:spacing w:before="800" w:after="40" w:line="240" w:lineRule="auto"/>
      <w:outlineLvl w:val="0"/>
    </w:pPr>
    <w:rPr>
      <w:rFonts w:asciiTheme="majorHAnsi" w:eastAsiaTheme="majorEastAsia" w:hAnsiTheme="majorHAnsi" w:cstheme="majorBidi"/>
      <w:bCs/>
      <w:color w:val="4472C4" w:themeColor="accent5"/>
      <w:kern w:val="28"/>
      <w:sz w:val="52"/>
      <w:szCs w:val="36"/>
      <w:lang w:eastAsia="ja-JP"/>
      <w14:ligatures w14:val="standard"/>
      <w14:numForm w14:val="oldStyle"/>
    </w:rPr>
  </w:style>
  <w:style w:type="paragraph" w:styleId="Heading2">
    <w:name w:val="heading 2"/>
    <w:basedOn w:val="Normal"/>
    <w:next w:val="Normal"/>
    <w:link w:val="Heading2Char"/>
    <w:uiPriority w:val="9"/>
    <w:unhideWhenUsed/>
    <w:qFormat/>
    <w:rsid w:val="00456B3B"/>
    <w:pPr>
      <w:keepNext/>
      <w:keepLines/>
      <w:spacing w:before="200" w:after="60" w:line="240" w:lineRule="auto"/>
      <w:outlineLvl w:val="1"/>
    </w:pPr>
    <w:rPr>
      <w:rFonts w:asciiTheme="majorHAnsi" w:eastAsiaTheme="majorEastAsia" w:hAnsiTheme="majorHAnsi" w:cstheme="majorBidi"/>
      <w:color w:val="4472C4" w:themeColor="accent5"/>
      <w:kern w:val="28"/>
      <w:sz w:val="32"/>
      <w:szCs w:val="32"/>
      <w:lang w:eastAsia="ja-JP"/>
      <w14:ligatures w14:val="standard"/>
    </w:rPr>
  </w:style>
  <w:style w:type="paragraph" w:styleId="Heading3">
    <w:name w:val="heading 3"/>
    <w:basedOn w:val="Normal"/>
    <w:next w:val="Normal"/>
    <w:link w:val="Heading3Char"/>
    <w:uiPriority w:val="9"/>
    <w:unhideWhenUsed/>
    <w:qFormat/>
    <w:rsid w:val="00D64C7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D64C7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Pr>
      <w:rFonts w:eastAsiaTheme="minorEastAsia"/>
      <w:lang w:eastAsia="ja-JP"/>
    </w:rPr>
  </w:style>
  <w:style w:type="character" w:customStyle="1" w:styleId="Heading1Char">
    <w:name w:val="Heading 1 Char"/>
    <w:basedOn w:val="DefaultParagraphFont"/>
    <w:link w:val="Heading1"/>
    <w:uiPriority w:val="9"/>
    <w:rsid w:val="004D0625"/>
    <w:rPr>
      <w:rFonts w:asciiTheme="majorHAnsi" w:eastAsiaTheme="majorEastAsia" w:hAnsiTheme="majorHAnsi" w:cstheme="majorBidi"/>
      <w:bCs/>
      <w:color w:val="4472C4" w:themeColor="accent5"/>
      <w:kern w:val="28"/>
      <w:sz w:val="52"/>
      <w:szCs w:val="36"/>
      <w:lang w:eastAsia="ja-JP"/>
      <w14:ligatures w14:val="standard"/>
      <w14:numForm w14:val="oldStyle"/>
    </w:rPr>
  </w:style>
  <w:style w:type="character" w:customStyle="1" w:styleId="Heading2Char">
    <w:name w:val="Heading 2 Char"/>
    <w:basedOn w:val="DefaultParagraphFont"/>
    <w:link w:val="Heading2"/>
    <w:uiPriority w:val="9"/>
    <w:rsid w:val="00456B3B"/>
    <w:rPr>
      <w:rFonts w:asciiTheme="majorHAnsi" w:eastAsiaTheme="majorEastAsia" w:hAnsiTheme="majorHAnsi" w:cstheme="majorBidi"/>
      <w:color w:val="4472C4" w:themeColor="accent5"/>
      <w:kern w:val="28"/>
      <w:sz w:val="32"/>
      <w:szCs w:val="32"/>
      <w:lang w:eastAsia="ja-JP"/>
      <w14:ligatures w14:val="standard"/>
    </w:rPr>
  </w:style>
  <w:style w:type="paragraph" w:styleId="ListParagraph">
    <w:name w:val="List Paragraph"/>
    <w:basedOn w:val="Normal"/>
    <w:link w:val="ListParagraphChar"/>
    <w:uiPriority w:val="34"/>
    <w:qFormat/>
    <w:pPr>
      <w:spacing w:after="240" w:line="240" w:lineRule="auto"/>
      <w:ind w:left="720" w:hanging="288"/>
      <w:contextualSpacing/>
    </w:pPr>
    <w:rPr>
      <w:rFonts w:eastAsia="MS Mincho"/>
      <w:color w:val="404040" w:themeColor="text1" w:themeTint="BF"/>
      <w:kern w:val="20"/>
      <w:szCs w:val="18"/>
      <w:lang w:eastAsia="ja-JP"/>
      <w14:ligatures w14:val="standard"/>
    </w:rPr>
  </w:style>
  <w:style w:type="character" w:styleId="Hyperlink">
    <w:name w:val="Hyperlink"/>
    <w:basedOn w:val="DefaultParagraphFont"/>
    <w:uiPriority w:val="99"/>
    <w:unhideWhenUsed/>
    <w:rPr>
      <w:color w:val="0563C1" w:themeColor="hyperlink"/>
      <w:u w:val="single"/>
    </w:rPr>
  </w:style>
  <w:style w:type="character" w:customStyle="1" w:styleId="ListParagraphChar">
    <w:name w:val="List Paragraph Char"/>
    <w:basedOn w:val="DefaultParagraphFont"/>
    <w:link w:val="ListParagraph"/>
    <w:uiPriority w:val="34"/>
    <w:rPr>
      <w:rFonts w:eastAsia="MS Mincho"/>
      <w:color w:val="404040" w:themeColor="text1" w:themeTint="BF"/>
      <w:kern w:val="20"/>
      <w:szCs w:val="18"/>
      <w:lang w:eastAsia="ja-JP"/>
      <w14:ligatures w14:val="standard"/>
    </w:rPr>
  </w:style>
  <w:style w:type="paragraph" w:styleId="CommentText">
    <w:name w:val="annotation text"/>
    <w:basedOn w:val="Normal"/>
    <w:link w:val="CommentTextChar"/>
    <w:uiPriority w:val="99"/>
    <w:semiHidden/>
    <w:unhideWhenUsed/>
    <w:pPr>
      <w:spacing w:after="160" w:line="240" w:lineRule="auto"/>
    </w:pPr>
    <w:rPr>
      <w:rFonts w:ascii="Arial" w:eastAsia="MS Mincho" w:hAnsi="Arial" w:cs="Arial"/>
      <w:color w:val="484848"/>
      <w:kern w:val="20"/>
      <w:sz w:val="20"/>
      <w:szCs w:val="20"/>
      <w14:ligatures w14:val="standard"/>
    </w:rPr>
  </w:style>
  <w:style w:type="character" w:customStyle="1" w:styleId="CommentTextChar">
    <w:name w:val="Comment Text Char"/>
    <w:basedOn w:val="DefaultParagraphFont"/>
    <w:link w:val="CommentText"/>
    <w:uiPriority w:val="99"/>
    <w:semiHidden/>
    <w:rPr>
      <w:rFonts w:ascii="Arial" w:eastAsia="MS Mincho" w:hAnsi="Arial" w:cs="Arial"/>
      <w:color w:val="484848"/>
      <w:kern w:val="20"/>
      <w:sz w:val="20"/>
      <w:szCs w:val="20"/>
      <w14:ligatures w14:val="standard"/>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Pr>
      <w:b/>
      <w:bCs/>
      <w:color w:val="595959" w:themeColor="text1" w:themeTint="A6"/>
    </w:rPr>
  </w:style>
  <w:style w:type="character" w:styleId="Emphasis">
    <w:name w:val="Emphasis"/>
    <w:basedOn w:val="DefaultParagraphFont"/>
    <w:uiPriority w:val="20"/>
    <w:qFormat/>
    <w:rPr>
      <w:i w:val="0"/>
      <w:iCs/>
      <w:color w:val="4472C4" w:themeColor="accent5"/>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lang w:eastAsia="zh-CN" w:bidi="th-TH"/>
    </w:rPr>
  </w:style>
  <w:style w:type="table" w:customStyle="1" w:styleId="ListTable4-Accent11">
    <w:name w:val="List Table 4 - Accent 11"/>
    <w:basedOn w:val="TableNormal"/>
    <w:uiPriority w:val="49"/>
    <w:pPr>
      <w:spacing w:after="0" w:line="240" w:lineRule="auto"/>
    </w:pPr>
    <w:rPr>
      <w:rFonts w:eastAsia="MS Mincho"/>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de">
    <w:name w:val="Code"/>
    <w:basedOn w:val="Normal"/>
    <w:link w:val="CodeChar"/>
    <w:qFormat/>
    <w:rsid w:val="00DA4091"/>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ind w:left="720"/>
    </w:pPr>
    <w:rPr>
      <w:rFonts w:ascii="Courier New" w:hAnsi="Courier New"/>
      <w:sz w:val="20"/>
      <w:lang w:eastAsia="ja-JP"/>
    </w:rPr>
  </w:style>
  <w:style w:type="character" w:customStyle="1" w:styleId="CodeChar">
    <w:name w:val="Code Char"/>
    <w:basedOn w:val="DefaultParagraphFont"/>
    <w:link w:val="Code"/>
    <w:rsid w:val="00DA4091"/>
    <w:rPr>
      <w:rFonts w:ascii="Courier New" w:hAnsi="Courier New"/>
      <w:color w:val="595959" w:themeColor="text1" w:themeTint="A6"/>
      <w:sz w:val="20"/>
      <w:shd w:val="clear" w:color="auto" w:fill="F2F2F2" w:themeFill="background1" w:themeFillShade="F2"/>
      <w:lang w:val="fr-BE" w:eastAsia="ja-JP"/>
    </w:rPr>
  </w:style>
  <w:style w:type="paragraph" w:styleId="CommentSubject">
    <w:name w:val="annotation subject"/>
    <w:basedOn w:val="CommentText"/>
    <w:next w:val="CommentText"/>
    <w:link w:val="CommentSubjectChar"/>
    <w:uiPriority w:val="99"/>
    <w:semiHidden/>
    <w:unhideWhenUsed/>
    <w:pPr>
      <w:spacing w:after="200"/>
    </w:pPr>
    <w:rPr>
      <w:rFonts w:asciiTheme="minorHAnsi" w:eastAsiaTheme="minorHAnsi" w:hAnsiTheme="minorHAnsi" w:cstheme="minorBidi"/>
      <w:b/>
      <w:bCs/>
      <w:color w:val="auto"/>
      <w:kern w:val="0"/>
      <w14:ligatures w14:val="none"/>
    </w:rPr>
  </w:style>
  <w:style w:type="character" w:customStyle="1" w:styleId="CommentSubjectChar">
    <w:name w:val="Comment Subject Char"/>
    <w:basedOn w:val="CommentTextChar"/>
    <w:link w:val="CommentSubject"/>
    <w:uiPriority w:val="99"/>
    <w:semiHidden/>
    <w:rPr>
      <w:rFonts w:ascii="Arial" w:eastAsia="MS Mincho" w:hAnsi="Arial" w:cs="Arial"/>
      <w:b/>
      <w:bCs/>
      <w:color w:val="484848"/>
      <w:kern w:val="20"/>
      <w:sz w:val="20"/>
      <w:szCs w:val="20"/>
      <w14:ligatures w14:val="standard"/>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IChar">
    <w:name w:val="UI Char"/>
    <w:basedOn w:val="DefaultParagraphFont"/>
    <w:link w:val="UI"/>
    <w:locked/>
    <w:rPr>
      <w:b/>
    </w:rPr>
  </w:style>
  <w:style w:type="paragraph" w:customStyle="1" w:styleId="UI">
    <w:name w:val="UI"/>
    <w:basedOn w:val="Normal"/>
    <w:link w:val="UIChar"/>
    <w:qFormat/>
    <w:rPr>
      <w:b/>
      <w:color w:val="auto"/>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64C7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D64C7E"/>
    <w:rPr>
      <w:rFonts w:asciiTheme="majorHAnsi" w:eastAsiaTheme="majorEastAsia" w:hAnsiTheme="majorHAnsi" w:cstheme="majorBidi"/>
      <w:b/>
      <w:bCs/>
      <w:i/>
      <w:iCs/>
      <w:color w:val="5B9BD5" w:themeColor="accent1"/>
    </w:rPr>
  </w:style>
  <w:style w:type="paragraph" w:styleId="FootnoteText">
    <w:name w:val="footnote text"/>
    <w:basedOn w:val="Normal"/>
    <w:link w:val="FootnoteTextChar"/>
    <w:uiPriority w:val="99"/>
    <w:semiHidden/>
    <w:unhideWhenUsed/>
    <w:rsid w:val="00D23D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3D0D"/>
    <w:rPr>
      <w:color w:val="595959" w:themeColor="text1" w:themeTint="A6"/>
      <w:sz w:val="20"/>
      <w:szCs w:val="20"/>
    </w:rPr>
  </w:style>
  <w:style w:type="character" w:styleId="FootnoteReference">
    <w:name w:val="footnote reference"/>
    <w:basedOn w:val="DefaultParagraphFont"/>
    <w:uiPriority w:val="99"/>
    <w:semiHidden/>
    <w:unhideWhenUsed/>
    <w:rsid w:val="00D23D0D"/>
    <w:rPr>
      <w:vertAlign w:val="superscript"/>
    </w:rPr>
  </w:style>
  <w:style w:type="paragraph" w:customStyle="1" w:styleId="Code2">
    <w:name w:val="Code2"/>
    <w:basedOn w:val="Normal"/>
    <w:link w:val="Code2Char"/>
    <w:qFormat/>
    <w:rsid w:val="0084755F"/>
    <w:pPr>
      <w:pBdr>
        <w:top w:val="single" w:sz="4" w:space="3" w:color="767171" w:themeColor="background2" w:themeShade="80"/>
        <w:left w:val="single" w:sz="4" w:space="4" w:color="767171" w:themeColor="background2" w:themeShade="80"/>
        <w:bottom w:val="single" w:sz="4" w:space="3" w:color="767171" w:themeColor="background2" w:themeShade="80"/>
        <w:right w:val="single" w:sz="4" w:space="6" w:color="767171" w:themeColor="background2" w:themeShade="80"/>
      </w:pBdr>
      <w:shd w:val="clear" w:color="auto" w:fill="F2F2F2" w:themeFill="background1" w:themeFillShade="F2"/>
      <w:suppressAutoHyphens/>
      <w:spacing w:before="240" w:after="240" w:line="240" w:lineRule="auto"/>
      <w:ind w:left="284" w:right="170"/>
      <w:contextualSpacing/>
    </w:pPr>
    <w:rPr>
      <w:rFonts w:ascii="Consolas" w:hAnsi="Consolas"/>
      <w:color w:val="7B7B7B" w:themeColor="accent3" w:themeShade="BF"/>
      <w:sz w:val="19"/>
      <w:lang w:eastAsia="ja-JP"/>
    </w:rPr>
  </w:style>
  <w:style w:type="paragraph" w:styleId="TOCHeading">
    <w:name w:val="TOC Heading"/>
    <w:basedOn w:val="Heading1"/>
    <w:next w:val="Normal"/>
    <w:uiPriority w:val="39"/>
    <w:unhideWhenUsed/>
    <w:qFormat/>
    <w:rsid w:val="00330A4D"/>
    <w:pPr>
      <w:spacing w:before="240" w:after="0" w:line="259" w:lineRule="auto"/>
      <w:outlineLvl w:val="9"/>
    </w:pPr>
    <w:rPr>
      <w:bCs w:val="0"/>
      <w:color w:val="2E74B5" w:themeColor="accent1" w:themeShade="BF"/>
      <w:kern w:val="0"/>
      <w:sz w:val="32"/>
      <w:szCs w:val="32"/>
      <w:lang w:val="en-US" w:eastAsia="en-US"/>
      <w14:ligatures w14:val="none"/>
      <w14:numForm w14:val="default"/>
    </w:rPr>
  </w:style>
  <w:style w:type="character" w:customStyle="1" w:styleId="Code2Char">
    <w:name w:val="Code2 Char"/>
    <w:basedOn w:val="DefaultParagraphFont"/>
    <w:link w:val="Code2"/>
    <w:rsid w:val="0084755F"/>
    <w:rPr>
      <w:rFonts w:ascii="Consolas" w:hAnsi="Consolas"/>
      <w:color w:val="7B7B7B" w:themeColor="accent3" w:themeShade="BF"/>
      <w:sz w:val="19"/>
      <w:shd w:val="clear" w:color="auto" w:fill="F2F2F2" w:themeFill="background1" w:themeFillShade="F2"/>
      <w:lang w:val="fr-BE" w:eastAsia="ja-JP"/>
    </w:rPr>
  </w:style>
  <w:style w:type="paragraph" w:styleId="TOC1">
    <w:name w:val="toc 1"/>
    <w:basedOn w:val="Normal"/>
    <w:next w:val="Normal"/>
    <w:autoRedefine/>
    <w:uiPriority w:val="39"/>
    <w:unhideWhenUsed/>
    <w:rsid w:val="00330A4D"/>
    <w:pPr>
      <w:spacing w:after="100"/>
    </w:pPr>
  </w:style>
  <w:style w:type="paragraph" w:styleId="Caption">
    <w:name w:val="caption"/>
    <w:basedOn w:val="Normal"/>
    <w:next w:val="Normal"/>
    <w:uiPriority w:val="35"/>
    <w:unhideWhenUsed/>
    <w:qFormat/>
    <w:rsid w:val="008F3E10"/>
    <w:pPr>
      <w:spacing w:line="240" w:lineRule="auto"/>
    </w:pPr>
    <w:rPr>
      <w:i/>
      <w:iCs/>
      <w:color w:val="44546A" w:themeColor="text2"/>
      <w:sz w:val="18"/>
      <w:szCs w:val="18"/>
    </w:rPr>
  </w:style>
  <w:style w:type="paragraph" w:styleId="TOC2">
    <w:name w:val="toc 2"/>
    <w:basedOn w:val="Normal"/>
    <w:next w:val="Normal"/>
    <w:autoRedefine/>
    <w:uiPriority w:val="39"/>
    <w:unhideWhenUsed/>
    <w:rsid w:val="00EA2F91"/>
    <w:pPr>
      <w:spacing w:after="100"/>
      <w:ind w:left="220"/>
    </w:pPr>
  </w:style>
  <w:style w:type="paragraph" w:styleId="TOC3">
    <w:name w:val="toc 3"/>
    <w:basedOn w:val="Normal"/>
    <w:next w:val="Normal"/>
    <w:autoRedefine/>
    <w:uiPriority w:val="39"/>
    <w:unhideWhenUsed/>
    <w:rsid w:val="009F3532"/>
    <w:pPr>
      <w:spacing w:after="100"/>
      <w:ind w:left="440"/>
    </w:pPr>
  </w:style>
  <w:style w:type="paragraph" w:customStyle="1" w:styleId="CodeQuote">
    <w:name w:val="CodeQuote"/>
    <w:basedOn w:val="Normal"/>
    <w:link w:val="CodeQuoteChar"/>
    <w:qFormat/>
    <w:rsid w:val="005E3C7E"/>
    <w:pPr>
      <w:spacing w:before="100"/>
    </w:pPr>
    <w:rPr>
      <w:rFonts w:ascii="Consolas" w:eastAsiaTheme="minorEastAsia" w:hAnsi="Consolas"/>
      <w:color w:val="70AD47" w:themeColor="accent6"/>
      <w:szCs w:val="20"/>
      <w:lang w:val="en-US" w:eastAsia="ja-JP"/>
    </w:rPr>
  </w:style>
  <w:style w:type="character" w:customStyle="1" w:styleId="CodeQuoteChar">
    <w:name w:val="CodeQuote Char"/>
    <w:basedOn w:val="DefaultParagraphFont"/>
    <w:link w:val="CodeQuote"/>
    <w:rsid w:val="005E3C7E"/>
    <w:rPr>
      <w:rFonts w:ascii="Consolas" w:eastAsiaTheme="minorEastAsia" w:hAnsi="Consolas"/>
      <w:color w:val="70AD47" w:themeColor="accent6"/>
      <w:szCs w:val="20"/>
      <w:lang w:eastAsia="ja-JP"/>
    </w:rPr>
  </w:style>
  <w:style w:type="paragraph" w:customStyle="1" w:styleId="Remarque">
    <w:name w:val="Remarque"/>
    <w:basedOn w:val="Normal"/>
    <w:link w:val="RemarqueChar"/>
    <w:qFormat/>
    <w:rsid w:val="00C36F6A"/>
    <w:pPr>
      <w:ind w:left="720"/>
    </w:pPr>
    <w:rPr>
      <w:i/>
      <w:color w:val="2E74B5" w:themeColor="accent1" w:themeShade="BF"/>
    </w:rPr>
  </w:style>
  <w:style w:type="character" w:customStyle="1" w:styleId="RemarqueChar">
    <w:name w:val="Remarque Char"/>
    <w:basedOn w:val="DefaultParagraphFont"/>
    <w:link w:val="Remarque"/>
    <w:rsid w:val="00C36F6A"/>
    <w:rPr>
      <w:i/>
      <w:color w:val="2E74B5" w:themeColor="accent1" w:themeShade="BF"/>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4.png"/><Relationship Id="rId3" Type="http://schemas.openxmlformats.org/officeDocument/2006/relationships/numbering" Target="numbering.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monadresse.be/app.php/o365/login" TargetMode="External"/><Relationship Id="rId20" Type="http://schemas.openxmlformats.org/officeDocument/2006/relationships/image" Target="media/image9.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2.png"/><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monadresse.be/app.php" TargetMode="External"/><Relationship Id="rId23" Type="http://schemas.openxmlformats.org/officeDocument/2006/relationships/image" Target="media/image11.png"/><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manage.windowsazure.com" TargetMode="External"/><Relationship Id="rId14" Type="http://schemas.openxmlformats.org/officeDocument/2006/relationships/image" Target="media/image5.png"/><Relationship Id="rId22" Type="http://schemas.openxmlformats.org/officeDocument/2006/relationships/hyperlink" Target="http://monadresse/app.php/o365/login" TargetMode="External"/><Relationship Id="rId27" Type="http://schemas.openxmlformats.org/officeDocument/2006/relationships/image" Target="media/image15.png"/><Relationship Id="rId30" Type="http://schemas.openxmlformats.org/officeDocument/2006/relationships/footer" Target="footer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ation\Doc_Commercial\ModelesDocuments\Template%20Metro%20Eoni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050C7-C820-4813-ABAA-A62035F135B2}">
  <ds:schemaRefs>
    <ds:schemaRef ds:uri="http://schemas.microsoft.com/sharepoint/v3/contenttype/forms"/>
  </ds:schemaRefs>
</ds:datastoreItem>
</file>

<file path=customXml/itemProps2.xml><?xml version="1.0" encoding="utf-8"?>
<ds:datastoreItem xmlns:ds="http://schemas.openxmlformats.org/officeDocument/2006/customXml" ds:itemID="{787FBE5F-F9FD-4D73-954C-F0D1A0FAD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Metro Eonix.dotx</Template>
  <TotalTime>0</TotalTime>
  <Pages>12</Pages>
  <Words>906</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2015-02-04T10:11:00Z</dcterms:created>
  <dcterms:modified xsi:type="dcterms:W3CDTF">2015-12-11T09:19:00Z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TC029239499991</vt:lpwstr>
  </property>
</Properties>
</file>